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F8" w:rsidRPr="00107C8C" w:rsidRDefault="00C316F8" w:rsidP="007C400E">
      <w:pPr>
        <w:widowControl/>
        <w:spacing w:line="360" w:lineRule="auto"/>
        <w:jc w:val="center"/>
        <w:rPr>
          <w:rFonts w:ascii="Arial" w:hAnsi="Arial" w:cs="Arial"/>
          <w:b/>
          <w:bCs/>
          <w:spacing w:val="100"/>
          <w:sz w:val="36"/>
          <w:szCs w:val="36"/>
        </w:rPr>
      </w:pPr>
      <w:r w:rsidRPr="00107C8C">
        <w:rPr>
          <w:rFonts w:ascii="Arial" w:hAnsi="Arial" w:cs="Arial"/>
          <w:b/>
          <w:bCs/>
          <w:spacing w:val="100"/>
          <w:sz w:val="36"/>
          <w:szCs w:val="36"/>
        </w:rPr>
        <w:t>ВОРОНЕЖСКАЯ ГОРОДСКАЯ ДУМА</w:t>
      </w:r>
    </w:p>
    <w:p w:rsidR="00C316F8" w:rsidRDefault="00C316F8" w:rsidP="00687979">
      <w:pPr>
        <w:tabs>
          <w:tab w:val="left" w:pos="9071"/>
        </w:tabs>
        <w:spacing w:before="240" w:after="360"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РЕШЕНИЕ</w:t>
      </w:r>
    </w:p>
    <w:p w:rsidR="00C316F8" w:rsidRPr="00D32B44" w:rsidRDefault="00C316F8" w:rsidP="00D05A80">
      <w:pPr>
        <w:widowControl/>
        <w:autoSpaceDE w:val="0"/>
        <w:autoSpaceDN w:val="0"/>
        <w:adjustRightInd w:val="0"/>
        <w:ind w:right="3234"/>
        <w:jc w:val="both"/>
        <w:rPr>
          <w:b/>
          <w:bCs/>
          <w:sz w:val="28"/>
          <w:szCs w:val="28"/>
        </w:rPr>
      </w:pPr>
      <w:r w:rsidRPr="00E406B5">
        <w:rPr>
          <w:b/>
          <w:bCs/>
          <w:sz w:val="28"/>
          <w:szCs w:val="28"/>
          <w:u w:val="single"/>
        </w:rPr>
        <w:t>от </w:t>
      </w:r>
      <w:r>
        <w:rPr>
          <w:b/>
          <w:bCs/>
          <w:sz w:val="28"/>
          <w:szCs w:val="28"/>
          <w:u w:val="single"/>
        </w:rPr>
        <w:t>20.11</w:t>
      </w:r>
      <w:r w:rsidRPr="00E406B5">
        <w:rPr>
          <w:b/>
          <w:bCs/>
          <w:sz w:val="28"/>
          <w:szCs w:val="28"/>
          <w:u w:val="single"/>
        </w:rPr>
        <w:t>.201</w:t>
      </w:r>
      <w:r>
        <w:rPr>
          <w:b/>
          <w:bCs/>
          <w:sz w:val="28"/>
          <w:szCs w:val="28"/>
          <w:u w:val="single"/>
        </w:rPr>
        <w:t>3</w:t>
      </w:r>
      <w:r w:rsidRPr="00E406B5">
        <w:rPr>
          <w:b/>
          <w:bCs/>
          <w:i/>
          <w:iCs/>
          <w:sz w:val="28"/>
          <w:szCs w:val="28"/>
          <w:u w:val="single"/>
        </w:rPr>
        <w:t xml:space="preserve"> </w:t>
      </w:r>
      <w:r w:rsidRPr="00E406B5">
        <w:rPr>
          <w:b/>
          <w:bCs/>
          <w:sz w:val="28"/>
          <w:szCs w:val="28"/>
          <w:u w:val="single"/>
        </w:rPr>
        <w:t>№ </w:t>
      </w:r>
      <w:r>
        <w:rPr>
          <w:b/>
          <w:bCs/>
          <w:sz w:val="28"/>
          <w:szCs w:val="28"/>
          <w:u w:val="single"/>
        </w:rPr>
        <w:t>1332</w:t>
      </w:r>
      <w:r w:rsidRPr="00E406B5">
        <w:rPr>
          <w:b/>
          <w:bCs/>
          <w:sz w:val="28"/>
          <w:szCs w:val="28"/>
          <w:u w:val="single"/>
        </w:rPr>
        <w:t>-</w:t>
      </w:r>
      <w:r w:rsidRPr="00E406B5">
        <w:rPr>
          <w:b/>
          <w:bCs/>
          <w:sz w:val="28"/>
          <w:szCs w:val="28"/>
          <w:u w:val="single"/>
          <w:lang w:val="en-US"/>
        </w:rPr>
        <w:t>III</w:t>
      </w:r>
      <w:r w:rsidRPr="00E406B5">
        <w:rPr>
          <w:b/>
          <w:bCs/>
          <w:sz w:val="28"/>
          <w:szCs w:val="28"/>
          <w:u w:val="single"/>
        </w:rPr>
        <w:br/>
      </w:r>
      <w:r w:rsidRPr="00F64D1A">
        <w:rPr>
          <w:b/>
          <w:bCs/>
          <w:sz w:val="28"/>
          <w:szCs w:val="28"/>
        </w:rPr>
        <w:t>О внесении изменений в решение Воронежской городской Думы от 16.11.2005 № 179-</w:t>
      </w:r>
      <w:r w:rsidRPr="00F64D1A">
        <w:rPr>
          <w:b/>
          <w:bCs/>
          <w:sz w:val="28"/>
          <w:szCs w:val="28"/>
          <w:lang w:val="en-US"/>
        </w:rPr>
        <w:t>II</w:t>
      </w:r>
      <w:r w:rsidRPr="00F64D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F64D1A">
        <w:rPr>
          <w:b/>
          <w:bCs/>
          <w:sz w:val="28"/>
          <w:szCs w:val="28"/>
        </w:rPr>
        <w:t>«О введении на территории городского округа город Воронеж системы налогообложения в виде единого налога на вмененный доход для отдельных видов деятельности»</w:t>
      </w:r>
    </w:p>
    <w:p w:rsidR="00C316F8" w:rsidRPr="00687979" w:rsidRDefault="00C316F8" w:rsidP="00687979">
      <w:pPr>
        <w:widowControl/>
        <w:rPr>
          <w:sz w:val="28"/>
          <w:szCs w:val="28"/>
        </w:rPr>
      </w:pPr>
    </w:p>
    <w:p w:rsidR="00C316F8" w:rsidRPr="00687979" w:rsidRDefault="00C316F8" w:rsidP="00687979">
      <w:pPr>
        <w:widowControl/>
        <w:rPr>
          <w:sz w:val="28"/>
          <w:szCs w:val="28"/>
        </w:rPr>
      </w:pPr>
    </w:p>
    <w:p w:rsidR="00C316F8" w:rsidRPr="00C974BA" w:rsidRDefault="00C316F8" w:rsidP="00397997">
      <w:pPr>
        <w:pStyle w:val="BodyText"/>
        <w:tabs>
          <w:tab w:val="left" w:pos="28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35128">
        <w:rPr>
          <w:sz w:val="28"/>
          <w:szCs w:val="28"/>
        </w:rPr>
        <w:t>В соответствии с главой 26.3 Налогового кодекса Российской Федерации, Федеральным законом от 25.06.2012 № 94-ФЗ «О внесении изменений в части первую и вторую Налогового кодекса Российской Федерации и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Pr="00835128">
        <w:rPr>
          <w:sz w:val="28"/>
          <w:szCs w:val="28"/>
        </w:rPr>
        <w:t>с</w:t>
      </w:r>
      <w:r>
        <w:rPr>
          <w:sz w:val="28"/>
          <w:szCs w:val="28"/>
        </w:rPr>
        <w:t xml:space="preserve">о статьей </w:t>
      </w:r>
      <w:r w:rsidRPr="00835128">
        <w:rPr>
          <w:sz w:val="28"/>
          <w:szCs w:val="28"/>
        </w:rPr>
        <w:t>29 Устава городского округа город Воронеж Воронежская городская Дума</w:t>
      </w:r>
    </w:p>
    <w:p w:rsidR="00C316F8" w:rsidRDefault="00C316F8" w:rsidP="00397997">
      <w:pPr>
        <w:pStyle w:val="BodyText"/>
        <w:tabs>
          <w:tab w:val="left" w:pos="284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C974BA">
        <w:rPr>
          <w:b/>
          <w:bCs/>
          <w:sz w:val="28"/>
          <w:szCs w:val="28"/>
        </w:rPr>
        <w:t>РЕШИЛА:</w:t>
      </w:r>
    </w:p>
    <w:p w:rsidR="00C316F8" w:rsidRPr="0055095B" w:rsidRDefault="00C316F8" w:rsidP="0055095B">
      <w:pPr>
        <w:widowControl/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095B">
        <w:rPr>
          <w:sz w:val="28"/>
          <w:szCs w:val="28"/>
        </w:rPr>
        <w:t>Внести в решение Воронежской городской Думы от 16.11.2005</w:t>
      </w:r>
      <w:r>
        <w:rPr>
          <w:sz w:val="28"/>
          <w:szCs w:val="28"/>
        </w:rPr>
        <w:br/>
      </w:r>
      <w:r w:rsidRPr="0055095B">
        <w:rPr>
          <w:sz w:val="28"/>
          <w:szCs w:val="28"/>
        </w:rPr>
        <w:t>№ 179-</w:t>
      </w:r>
      <w:r w:rsidRPr="0055095B">
        <w:rPr>
          <w:sz w:val="28"/>
          <w:szCs w:val="28"/>
          <w:lang w:val="en-US"/>
        </w:rPr>
        <w:t>II</w:t>
      </w:r>
      <w:r w:rsidRPr="0055095B">
        <w:rPr>
          <w:sz w:val="28"/>
          <w:szCs w:val="28"/>
        </w:rPr>
        <w:t xml:space="preserve"> «О введении на территории городского округа город Воронеж системы налогообложения в виде единого налога на вмененный доход для отдельных видов деятельности» следующие изменения:</w:t>
      </w:r>
    </w:p>
    <w:p w:rsidR="00C316F8" w:rsidRPr="0055095B" w:rsidRDefault="00C316F8" w:rsidP="0055095B">
      <w:pPr>
        <w:widowControl/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5095B">
        <w:rPr>
          <w:sz w:val="28"/>
          <w:szCs w:val="28"/>
        </w:rPr>
        <w:t>В приложении № 1:</w:t>
      </w:r>
    </w:p>
    <w:p w:rsidR="00C316F8" w:rsidRPr="0055095B" w:rsidRDefault="00C316F8" w:rsidP="0055095B">
      <w:pPr>
        <w:widowControl/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55095B">
        <w:rPr>
          <w:sz w:val="28"/>
          <w:szCs w:val="28"/>
        </w:rPr>
        <w:t>В пункте 3 слово «автотранспортных» заменить словом «автомототранспортных».</w:t>
      </w:r>
    </w:p>
    <w:p w:rsidR="00C316F8" w:rsidRPr="0055095B" w:rsidRDefault="00C316F8" w:rsidP="0055095B">
      <w:pPr>
        <w:widowControl/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Pr="0055095B">
        <w:rPr>
          <w:sz w:val="28"/>
          <w:szCs w:val="28"/>
        </w:rPr>
        <w:t>В пункте 4 слово «автотранспортных» заменить словом «автомототранспортных».</w:t>
      </w:r>
    </w:p>
    <w:p w:rsidR="00C316F8" w:rsidRPr="0055095B" w:rsidRDefault="00C316F8" w:rsidP="0055095B">
      <w:pPr>
        <w:widowControl/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1.1.3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Pr="0055095B">
        <w:rPr>
          <w:sz w:val="28"/>
          <w:szCs w:val="28"/>
        </w:rPr>
        <w:t>Пункт 11 изложить в следующей редакции:</w:t>
      </w:r>
    </w:p>
    <w:p w:rsidR="00C316F8" w:rsidRPr="0055095B" w:rsidRDefault="00C316F8" w:rsidP="0055095B">
      <w:pPr>
        <w:tabs>
          <w:tab w:val="num" w:pos="0"/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 w:rsidRPr="0055095B">
        <w:rPr>
          <w:sz w:val="28"/>
          <w:szCs w:val="28"/>
        </w:rPr>
        <w:t>«11. Размещение рекламы с использованием внешних и внутренних поверхностей транспортных средств.».</w:t>
      </w:r>
    </w:p>
    <w:p w:rsidR="00C316F8" w:rsidRPr="0055095B" w:rsidRDefault="00C316F8" w:rsidP="0055095B">
      <w:pPr>
        <w:widowControl/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5095B">
        <w:rPr>
          <w:sz w:val="28"/>
          <w:szCs w:val="28"/>
        </w:rPr>
        <w:t>В приложении № 2:</w:t>
      </w:r>
    </w:p>
    <w:p w:rsidR="00C316F8" w:rsidRPr="0055095B" w:rsidRDefault="00C316F8" w:rsidP="0055095B">
      <w:pPr>
        <w:widowControl/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r w:rsidRPr="0055095B">
        <w:rPr>
          <w:sz w:val="28"/>
          <w:szCs w:val="28"/>
        </w:rPr>
        <w:t>Пункт 3 изложить в следующей редакции:</w:t>
      </w:r>
    </w:p>
    <w:tbl>
      <w:tblPr>
        <w:tblW w:w="9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13"/>
        <w:gridCol w:w="7307"/>
        <w:gridCol w:w="846"/>
        <w:gridCol w:w="468"/>
      </w:tblGrid>
      <w:tr w:rsidR="00C316F8" w:rsidRPr="005509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316F8" w:rsidRPr="0055095B" w:rsidRDefault="00C316F8" w:rsidP="00E736D1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3" w:type="dxa"/>
            <w:vAlign w:val="center"/>
          </w:tcPr>
          <w:p w:rsidR="00C316F8" w:rsidRPr="0055095B" w:rsidRDefault="00C316F8" w:rsidP="00E736D1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5095B">
              <w:rPr>
                <w:sz w:val="28"/>
                <w:szCs w:val="28"/>
              </w:rPr>
              <w:t>3.</w:t>
            </w:r>
          </w:p>
        </w:tc>
        <w:tc>
          <w:tcPr>
            <w:tcW w:w="7307" w:type="dxa"/>
          </w:tcPr>
          <w:p w:rsidR="00C316F8" w:rsidRPr="0055095B" w:rsidRDefault="00C316F8" w:rsidP="0055095B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55095B">
              <w:rPr>
                <w:sz w:val="28"/>
                <w:szCs w:val="28"/>
              </w:rP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846" w:type="dxa"/>
            <w:vAlign w:val="center"/>
          </w:tcPr>
          <w:p w:rsidR="00C316F8" w:rsidRPr="0055095B" w:rsidRDefault="00C316F8" w:rsidP="00E736D1">
            <w:pPr>
              <w:tabs>
                <w:tab w:val="left" w:pos="1260"/>
              </w:tabs>
              <w:jc w:val="center"/>
              <w:rPr>
                <w:sz w:val="28"/>
                <w:szCs w:val="28"/>
                <w:lang w:val="en-US"/>
              </w:rPr>
            </w:pPr>
            <w:r w:rsidRPr="0055095B">
              <w:rPr>
                <w:sz w:val="28"/>
                <w:szCs w:val="28"/>
              </w:rPr>
              <w:t>0,700</w:t>
            </w:r>
          </w:p>
        </w:tc>
        <w:tc>
          <w:tcPr>
            <w:tcW w:w="468" w:type="dxa"/>
            <w:tcBorders>
              <w:top w:val="nil"/>
              <w:bottom w:val="nil"/>
              <w:right w:val="nil"/>
            </w:tcBorders>
            <w:vAlign w:val="bottom"/>
          </w:tcPr>
          <w:p w:rsidR="00C316F8" w:rsidRPr="0055095B" w:rsidRDefault="00C316F8" w:rsidP="0055095B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C316F8" w:rsidRPr="0055095B" w:rsidRDefault="00C316F8" w:rsidP="0055095B">
      <w:pPr>
        <w:widowControl/>
        <w:tabs>
          <w:tab w:val="left" w:pos="1260"/>
        </w:tabs>
        <w:spacing w:before="12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55095B">
        <w:rPr>
          <w:sz w:val="28"/>
          <w:szCs w:val="28"/>
        </w:rPr>
        <w:t>Пункт 4 изложить в следующей редакции:</w:t>
      </w:r>
    </w:p>
    <w:tbl>
      <w:tblPr>
        <w:tblW w:w="97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13"/>
        <w:gridCol w:w="7307"/>
        <w:gridCol w:w="846"/>
        <w:gridCol w:w="474"/>
      </w:tblGrid>
      <w:tr w:rsidR="00C316F8" w:rsidRPr="005509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316F8" w:rsidRPr="0055095B" w:rsidRDefault="00C316F8" w:rsidP="00E736D1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3" w:type="dxa"/>
            <w:vAlign w:val="center"/>
          </w:tcPr>
          <w:p w:rsidR="00C316F8" w:rsidRPr="0055095B" w:rsidRDefault="00C316F8" w:rsidP="00E736D1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5095B">
              <w:rPr>
                <w:sz w:val="28"/>
                <w:szCs w:val="28"/>
              </w:rPr>
              <w:t>4.</w:t>
            </w:r>
          </w:p>
        </w:tc>
        <w:tc>
          <w:tcPr>
            <w:tcW w:w="7307" w:type="dxa"/>
          </w:tcPr>
          <w:p w:rsidR="00C316F8" w:rsidRPr="0055095B" w:rsidRDefault="00C316F8" w:rsidP="0055095B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55095B">
              <w:rPr>
                <w:sz w:val="28"/>
                <w:szCs w:val="28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стоянок)</w:t>
            </w:r>
          </w:p>
        </w:tc>
        <w:tc>
          <w:tcPr>
            <w:tcW w:w="846" w:type="dxa"/>
            <w:vAlign w:val="center"/>
          </w:tcPr>
          <w:p w:rsidR="00C316F8" w:rsidRPr="0055095B" w:rsidRDefault="00C316F8" w:rsidP="00E736D1">
            <w:pPr>
              <w:tabs>
                <w:tab w:val="left" w:pos="1260"/>
              </w:tabs>
              <w:jc w:val="center"/>
              <w:rPr>
                <w:sz w:val="28"/>
                <w:szCs w:val="28"/>
                <w:lang w:val="en-US"/>
              </w:rPr>
            </w:pPr>
            <w:r w:rsidRPr="0055095B">
              <w:rPr>
                <w:sz w:val="28"/>
                <w:szCs w:val="28"/>
              </w:rPr>
              <w:t>1,000</w:t>
            </w:r>
          </w:p>
        </w:tc>
        <w:tc>
          <w:tcPr>
            <w:tcW w:w="474" w:type="dxa"/>
            <w:tcBorders>
              <w:top w:val="nil"/>
              <w:bottom w:val="nil"/>
              <w:right w:val="nil"/>
            </w:tcBorders>
            <w:vAlign w:val="bottom"/>
          </w:tcPr>
          <w:p w:rsidR="00C316F8" w:rsidRPr="0055095B" w:rsidRDefault="00C316F8" w:rsidP="0055095B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C316F8" w:rsidRPr="0055095B" w:rsidRDefault="00C316F8" w:rsidP="0055095B">
      <w:pPr>
        <w:widowControl/>
        <w:tabs>
          <w:tab w:val="left" w:pos="1260"/>
        </w:tabs>
        <w:spacing w:before="12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Pr="0055095B">
        <w:rPr>
          <w:sz w:val="28"/>
          <w:szCs w:val="28"/>
        </w:rPr>
        <w:t>Пункт 10 изложить в следующей редакции:</w:t>
      </w:r>
    </w:p>
    <w:tbl>
      <w:tblPr>
        <w:tblW w:w="97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67"/>
        <w:gridCol w:w="7253"/>
        <w:gridCol w:w="846"/>
        <w:gridCol w:w="468"/>
      </w:tblGrid>
      <w:tr w:rsidR="00C316F8" w:rsidRPr="0055095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C316F8" w:rsidRPr="0055095B" w:rsidRDefault="00C316F8" w:rsidP="00E736D1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67" w:type="dxa"/>
            <w:vAlign w:val="center"/>
          </w:tcPr>
          <w:p w:rsidR="00C316F8" w:rsidRPr="0055095B" w:rsidRDefault="00C316F8" w:rsidP="00E736D1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5095B">
              <w:rPr>
                <w:sz w:val="28"/>
                <w:szCs w:val="28"/>
              </w:rPr>
              <w:t>10.</w:t>
            </w:r>
          </w:p>
        </w:tc>
        <w:tc>
          <w:tcPr>
            <w:tcW w:w="7253" w:type="dxa"/>
          </w:tcPr>
          <w:p w:rsidR="00C316F8" w:rsidRPr="0055095B" w:rsidRDefault="00C316F8" w:rsidP="0055095B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55095B">
              <w:rPr>
                <w:sz w:val="28"/>
                <w:szCs w:val="28"/>
              </w:rPr>
              <w:t xml:space="preserve">Размещение рекламы с использованием внешних и внутренних поверхностей транспортных средств </w:t>
            </w:r>
          </w:p>
        </w:tc>
        <w:tc>
          <w:tcPr>
            <w:tcW w:w="846" w:type="dxa"/>
            <w:vAlign w:val="center"/>
          </w:tcPr>
          <w:p w:rsidR="00C316F8" w:rsidRPr="0055095B" w:rsidRDefault="00C316F8" w:rsidP="00E736D1">
            <w:pPr>
              <w:tabs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55095B">
              <w:rPr>
                <w:sz w:val="28"/>
                <w:szCs w:val="28"/>
              </w:rPr>
              <w:t>0,300</w:t>
            </w:r>
          </w:p>
        </w:tc>
        <w:tc>
          <w:tcPr>
            <w:tcW w:w="468" w:type="dxa"/>
            <w:tcBorders>
              <w:top w:val="nil"/>
              <w:bottom w:val="nil"/>
              <w:right w:val="nil"/>
            </w:tcBorders>
            <w:vAlign w:val="bottom"/>
          </w:tcPr>
          <w:p w:rsidR="00C316F8" w:rsidRPr="0055095B" w:rsidRDefault="00C316F8" w:rsidP="0055095B">
            <w:pPr>
              <w:tabs>
                <w:tab w:val="left" w:pos="12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C316F8" w:rsidRPr="0055095B" w:rsidRDefault="00C316F8" w:rsidP="0055095B">
      <w:pPr>
        <w:widowControl/>
        <w:tabs>
          <w:tab w:val="left" w:pos="1260"/>
        </w:tabs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095B">
        <w:rPr>
          <w:sz w:val="28"/>
          <w:szCs w:val="28"/>
        </w:rPr>
        <w:t>Решение вступает в силу с 1 января 2014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C316F8" w:rsidRDefault="00C316F8" w:rsidP="0055095B">
      <w:pPr>
        <w:pStyle w:val="Lis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6F8" w:rsidRDefault="00C316F8" w:rsidP="0055095B">
      <w:pPr>
        <w:pStyle w:val="List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316F8" w:rsidRPr="002F51DE" w:rsidRDefault="00C316F8" w:rsidP="0055095B">
      <w:pPr>
        <w:ind w:firstLine="720"/>
        <w:jc w:val="both"/>
        <w:rPr>
          <w:color w:val="000000"/>
          <w:sz w:val="28"/>
          <w:szCs w:val="28"/>
        </w:rPr>
      </w:pPr>
    </w:p>
    <w:p w:rsidR="00C316F8" w:rsidRDefault="00C316F8" w:rsidP="008417C5">
      <w:pPr>
        <w:autoSpaceDE w:val="0"/>
        <w:autoSpaceDN w:val="0"/>
        <w:adjustRightInd w:val="0"/>
        <w:spacing w:after="360"/>
        <w:ind w:right="-16"/>
        <w:jc w:val="both"/>
        <w:rPr>
          <w:b/>
          <w:bCs/>
          <w:sz w:val="2"/>
          <w:szCs w:val="2"/>
        </w:rPr>
      </w:pPr>
      <w:r>
        <w:rPr>
          <w:b/>
          <w:bCs/>
          <w:sz w:val="28"/>
          <w:szCs w:val="28"/>
        </w:rPr>
        <w:t>Глава городского округа Председатель Воронежской</w:t>
      </w:r>
      <w:r>
        <w:rPr>
          <w:b/>
          <w:bCs/>
          <w:sz w:val="28"/>
          <w:szCs w:val="28"/>
        </w:rPr>
        <w:br/>
        <w:t>город Воронеж городской Думы</w:t>
      </w:r>
      <w:r>
        <w:rPr>
          <w:b/>
          <w:bCs/>
          <w:sz w:val="28"/>
          <w:szCs w:val="28"/>
        </w:rPr>
        <w:br/>
      </w:r>
    </w:p>
    <w:p w:rsidR="00C316F8" w:rsidRDefault="00C316F8" w:rsidP="008417C5">
      <w:pPr>
        <w:ind w:firstLine="1980"/>
        <w:jc w:val="both"/>
        <w:rPr>
          <w:sz w:val="2"/>
          <w:szCs w:val="2"/>
        </w:rPr>
      </w:pPr>
      <w:r>
        <w:rPr>
          <w:b/>
          <w:bCs/>
          <w:sz w:val="28"/>
          <w:szCs w:val="28"/>
        </w:rPr>
        <w:t>А.В.Гусев В.Ф.Ходырев</w:t>
      </w:r>
      <w:r>
        <w:rPr>
          <w:b/>
          <w:bCs/>
          <w:sz w:val="28"/>
          <w:szCs w:val="28"/>
        </w:rPr>
        <w:br/>
      </w:r>
    </w:p>
    <w:p w:rsidR="00C316F8" w:rsidRDefault="00C316F8" w:rsidP="00D05A80">
      <w:pPr>
        <w:autoSpaceDE w:val="0"/>
        <w:autoSpaceDN w:val="0"/>
        <w:adjustRightInd w:val="0"/>
        <w:outlineLvl w:val="0"/>
      </w:pPr>
      <w:bookmarkStart w:id="1" w:name="Par47"/>
      <w:bookmarkEnd w:id="1"/>
      <w:r>
        <w:t xml:space="preserve"> </w:t>
      </w:r>
    </w:p>
    <w:sectPr w:rsidR="00C316F8" w:rsidSect="00275A3E">
      <w:headerReference w:type="default" r:id="rId7"/>
      <w:footerReference w:type="default" r:id="rId8"/>
      <w:pgSz w:w="11906" w:h="16838"/>
      <w:pgMar w:top="851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6F8" w:rsidRDefault="00C316F8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C316F8" w:rsidRDefault="00C316F8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F8" w:rsidRDefault="00C316F8" w:rsidP="00876BF9">
    <w:pPr>
      <w:pStyle w:val="Footer"/>
      <w:framePr w:wrap="auto" w:vAnchor="text" w:hAnchor="margin" w:xAlign="right" w:y="1"/>
      <w:rPr>
        <w:rStyle w:val="PageNumber"/>
      </w:rPr>
    </w:pPr>
  </w:p>
  <w:p w:rsidR="00C316F8" w:rsidRDefault="00C316F8" w:rsidP="00275A3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6F8" w:rsidRDefault="00C316F8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C316F8" w:rsidRDefault="00C316F8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F8" w:rsidRDefault="00C316F8" w:rsidP="007101BD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316F8" w:rsidRDefault="00C316F8" w:rsidP="00722A1A">
    <w:pPr>
      <w:pStyle w:val="Header"/>
      <w:ind w:right="360"/>
      <w:jc w:val="center"/>
    </w:pPr>
  </w:p>
  <w:p w:rsidR="00C316F8" w:rsidRDefault="00C316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2DCEA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FFFFFF83"/>
    <w:multiLevelType w:val="singleLevel"/>
    <w:tmpl w:val="4F1090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43"/>
    <w:multiLevelType w:val="singleLevel"/>
    <w:tmpl w:val="00000043"/>
    <w:name w:val="WW8Num4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49"/>
    <w:multiLevelType w:val="singleLevel"/>
    <w:tmpl w:val="62FE247E"/>
    <w:name w:val="WW8Num67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4">
    <w:nsid w:val="0000004B"/>
    <w:multiLevelType w:val="singleLevel"/>
    <w:tmpl w:val="0000004B"/>
    <w:name w:val="WW8Num7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00053"/>
    <w:multiLevelType w:val="singleLevel"/>
    <w:tmpl w:val="F6F4AAF8"/>
    <w:name w:val="WW8Num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0000007D"/>
    <w:multiLevelType w:val="singleLevel"/>
    <w:tmpl w:val="0000007D"/>
    <w:name w:val="WW8Num12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">
    <w:nsid w:val="00000094"/>
    <w:multiLevelType w:val="multilevel"/>
    <w:tmpl w:val="B310E3CE"/>
    <w:name w:val="WW8Num13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8">
    <w:nsid w:val="00000095"/>
    <w:multiLevelType w:val="multilevel"/>
    <w:tmpl w:val="506E083E"/>
    <w:name w:val="WW8Num1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9A"/>
    <w:multiLevelType w:val="multilevel"/>
    <w:tmpl w:val="0000009A"/>
    <w:name w:val="WW8Num14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0">
    <w:nsid w:val="0051494C"/>
    <w:multiLevelType w:val="multilevel"/>
    <w:tmpl w:val="FFFFFFFF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00AB3C9C"/>
    <w:multiLevelType w:val="hybridMultilevel"/>
    <w:tmpl w:val="B594643E"/>
    <w:name w:val="WW8Num154"/>
    <w:lvl w:ilvl="0" w:tplc="0000007D">
      <w:start w:val="1"/>
      <w:numFmt w:val="bullet"/>
      <w:lvlText w:val="-"/>
      <w:lvlJc w:val="left"/>
      <w:pPr>
        <w:tabs>
          <w:tab w:val="num" w:pos="1184"/>
        </w:tabs>
        <w:ind w:left="1184" w:hanging="284"/>
      </w:pPr>
      <w:rPr>
        <w:rFonts w:ascii="Times New Roman" w:hAnsi="Times New Roman"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07766DDB"/>
    <w:multiLevelType w:val="hybridMultilevel"/>
    <w:tmpl w:val="5148C716"/>
    <w:name w:val="WW8Num32222222222222222222222222"/>
    <w:lvl w:ilvl="0" w:tplc="0000007D">
      <w:start w:val="1"/>
      <w:numFmt w:val="bullet"/>
      <w:lvlText w:val="-"/>
      <w:lvlJc w:val="left"/>
      <w:pPr>
        <w:tabs>
          <w:tab w:val="num" w:pos="1184"/>
        </w:tabs>
        <w:ind w:left="1184" w:hanging="284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0B336012"/>
    <w:multiLevelType w:val="hybridMultilevel"/>
    <w:tmpl w:val="9A705124"/>
    <w:lvl w:ilvl="0" w:tplc="4F3C31D8">
      <w:start w:val="1"/>
      <w:numFmt w:val="bullet"/>
      <w:lvlText w:val="-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14">
    <w:nsid w:val="0C6C4290"/>
    <w:multiLevelType w:val="multilevel"/>
    <w:tmpl w:val="8BF6C1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0D1B748F"/>
    <w:multiLevelType w:val="hybridMultilevel"/>
    <w:tmpl w:val="573C2588"/>
    <w:name w:val="WW8Num32222222222222"/>
    <w:lvl w:ilvl="0" w:tplc="0000000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3C6395"/>
    <w:multiLevelType w:val="hybridMultilevel"/>
    <w:tmpl w:val="54F239C6"/>
    <w:name w:val="WW8Num322222"/>
    <w:lvl w:ilvl="0" w:tplc="00000028">
      <w:start w:val="1"/>
      <w:numFmt w:val="bullet"/>
      <w:lvlText w:val="·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35900D8"/>
    <w:multiLevelType w:val="hybridMultilevel"/>
    <w:tmpl w:val="B41E91FC"/>
    <w:name w:val="WW8Num3222222222222222222222222222222"/>
    <w:lvl w:ilvl="0" w:tplc="0000007D">
      <w:start w:val="1"/>
      <w:numFmt w:val="bullet"/>
      <w:lvlText w:val="-"/>
      <w:lvlJc w:val="left"/>
      <w:pPr>
        <w:tabs>
          <w:tab w:val="num" w:pos="1184"/>
        </w:tabs>
        <w:ind w:left="1184" w:hanging="284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15F75B80"/>
    <w:multiLevelType w:val="hybridMultilevel"/>
    <w:tmpl w:val="AA80A0D4"/>
    <w:name w:val="WW8Num32222222222222222222222222222222222222"/>
    <w:lvl w:ilvl="0" w:tplc="0000007D">
      <w:start w:val="1"/>
      <w:numFmt w:val="bullet"/>
      <w:lvlText w:val="-"/>
      <w:lvlJc w:val="left"/>
      <w:pPr>
        <w:tabs>
          <w:tab w:val="num" w:pos="1184"/>
        </w:tabs>
        <w:ind w:left="1184" w:hanging="284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>
    <w:nsid w:val="16EF12C4"/>
    <w:multiLevelType w:val="hybridMultilevel"/>
    <w:tmpl w:val="2AF082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7F122BC"/>
    <w:multiLevelType w:val="hybridMultilevel"/>
    <w:tmpl w:val="873CB396"/>
    <w:name w:val="WW8Num3222222222222222222"/>
    <w:lvl w:ilvl="0" w:tplc="0000007D">
      <w:start w:val="1"/>
      <w:numFmt w:val="bullet"/>
      <w:lvlText w:val="-"/>
      <w:lvlJc w:val="left"/>
      <w:pPr>
        <w:tabs>
          <w:tab w:val="num" w:pos="1184"/>
        </w:tabs>
        <w:ind w:left="1184" w:hanging="284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1B68255E"/>
    <w:multiLevelType w:val="multilevel"/>
    <w:tmpl w:val="FFFFFFFF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1F0116C4"/>
    <w:multiLevelType w:val="hybridMultilevel"/>
    <w:tmpl w:val="100E4E9C"/>
    <w:name w:val="WW8Num3222222222222222"/>
    <w:lvl w:ilvl="0" w:tplc="0000007D">
      <w:start w:val="1"/>
      <w:numFmt w:val="bullet"/>
      <w:lvlText w:val="-"/>
      <w:lvlJc w:val="left"/>
      <w:pPr>
        <w:tabs>
          <w:tab w:val="num" w:pos="1184"/>
        </w:tabs>
        <w:ind w:left="1184" w:hanging="284"/>
      </w:pPr>
      <w:rPr>
        <w:rFonts w:ascii="Times New Roman" w:hAnsi="Times New Roman" w:cs="Times New Roman"/>
      </w:rPr>
    </w:lvl>
    <w:lvl w:ilvl="1" w:tplc="00000028">
      <w:start w:val="1"/>
      <w:numFmt w:val="bullet"/>
      <w:lvlText w:val="·"/>
      <w:lvlJc w:val="left"/>
      <w:pPr>
        <w:tabs>
          <w:tab w:val="num" w:pos="1724"/>
        </w:tabs>
        <w:ind w:left="1724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203C58C0"/>
    <w:multiLevelType w:val="multilevel"/>
    <w:tmpl w:val="1AA0B7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4">
    <w:nsid w:val="21D76F2C"/>
    <w:multiLevelType w:val="multilevel"/>
    <w:tmpl w:val="04190023"/>
    <w:name w:val="WW8Num3222222222222222222222222222222222222222"/>
    <w:styleLink w:val="ArticleSection"/>
    <w:lvl w:ilvl="0">
      <w:start w:val="1"/>
      <w:numFmt w:val="upperRoman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>
    <w:nsid w:val="29486D56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29E56560"/>
    <w:multiLevelType w:val="hybridMultilevel"/>
    <w:tmpl w:val="77CC4B10"/>
    <w:name w:val="WW8Num3222222222222"/>
    <w:lvl w:ilvl="0" w:tplc="0000007D">
      <w:start w:val="1"/>
      <w:numFmt w:val="bullet"/>
      <w:lvlText w:val="-"/>
      <w:lvlJc w:val="left"/>
      <w:pPr>
        <w:tabs>
          <w:tab w:val="num" w:pos="824"/>
        </w:tabs>
        <w:ind w:left="824" w:hanging="284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2C3D5201"/>
    <w:multiLevelType w:val="hybridMultilevel"/>
    <w:tmpl w:val="BD4487AA"/>
    <w:name w:val="WW8Num3222222222222222222222222"/>
    <w:lvl w:ilvl="0" w:tplc="0000007D">
      <w:start w:val="1"/>
      <w:numFmt w:val="bullet"/>
      <w:lvlText w:val="-"/>
      <w:lvlJc w:val="left"/>
      <w:pPr>
        <w:tabs>
          <w:tab w:val="num" w:pos="1184"/>
        </w:tabs>
        <w:ind w:left="1184" w:hanging="284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309F0DE1"/>
    <w:multiLevelType w:val="multilevel"/>
    <w:tmpl w:val="79CAC844"/>
    <w:name w:val="WW8Num32222222222222222222222222222222222"/>
    <w:lvl w:ilvl="0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3E58789B"/>
    <w:multiLevelType w:val="hybridMultilevel"/>
    <w:tmpl w:val="3E1ADC46"/>
    <w:name w:val="WW8Num322"/>
    <w:lvl w:ilvl="0" w:tplc="00000003">
      <w:start w:val="1"/>
      <w:numFmt w:val="bullet"/>
      <w:lvlText w:val="·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>
    <w:nsid w:val="424A4857"/>
    <w:multiLevelType w:val="multilevel"/>
    <w:tmpl w:val="FFFFFFFF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45521D80"/>
    <w:multiLevelType w:val="multilevel"/>
    <w:tmpl w:val="E9BC57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2">
    <w:nsid w:val="4A393C3F"/>
    <w:multiLevelType w:val="hybridMultilevel"/>
    <w:tmpl w:val="A2FA03A6"/>
    <w:name w:val="WW8Num32222"/>
    <w:lvl w:ilvl="0" w:tplc="0000007D">
      <w:start w:val="1"/>
      <w:numFmt w:val="bullet"/>
      <w:lvlText w:val="-"/>
      <w:lvlJc w:val="left"/>
      <w:pPr>
        <w:tabs>
          <w:tab w:val="num" w:pos="1184"/>
        </w:tabs>
        <w:ind w:left="1184" w:hanging="284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>
    <w:nsid w:val="4B722896"/>
    <w:multiLevelType w:val="multilevel"/>
    <w:tmpl w:val="52D4DE02"/>
    <w:name w:val="WW8Num3222222222"/>
    <w:lvl w:ilvl="0">
      <w:start w:val="1"/>
      <w:numFmt w:val="bullet"/>
      <w:lvlText w:val="-"/>
      <w:lvlJc w:val="left"/>
      <w:pPr>
        <w:tabs>
          <w:tab w:val="num" w:pos="644"/>
        </w:tabs>
        <w:ind w:left="644" w:hanging="284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00A5CDC"/>
    <w:multiLevelType w:val="multilevel"/>
    <w:tmpl w:val="FFFFFFFF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>
    <w:nsid w:val="572B4310"/>
    <w:multiLevelType w:val="hybridMultilevel"/>
    <w:tmpl w:val="DDBCF056"/>
    <w:name w:val="WW8Num3222222222222222222222222222222222222"/>
    <w:lvl w:ilvl="0" w:tplc="00000003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cs="Symbol"/>
      </w:rPr>
    </w:lvl>
    <w:lvl w:ilvl="1" w:tplc="04190003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6">
    <w:nsid w:val="6AD52EF4"/>
    <w:multiLevelType w:val="hybridMultilevel"/>
    <w:tmpl w:val="48AEC2B4"/>
    <w:name w:val="WW8Num322222222222222222"/>
    <w:lvl w:ilvl="0" w:tplc="0000007D">
      <w:start w:val="1"/>
      <w:numFmt w:val="bullet"/>
      <w:lvlText w:val="-"/>
      <w:lvlJc w:val="left"/>
      <w:pPr>
        <w:tabs>
          <w:tab w:val="num" w:pos="1184"/>
        </w:tabs>
        <w:ind w:left="1184" w:hanging="284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>
    <w:nsid w:val="6DE06A36"/>
    <w:multiLevelType w:val="hybridMultilevel"/>
    <w:tmpl w:val="4F2E123A"/>
    <w:name w:val="WW8Num32222222222222222222222222222222"/>
    <w:lvl w:ilvl="0" w:tplc="00000028">
      <w:start w:val="1"/>
      <w:numFmt w:val="bullet"/>
      <w:lvlText w:val="·"/>
      <w:lvlJc w:val="left"/>
      <w:pPr>
        <w:tabs>
          <w:tab w:val="num" w:pos="1184"/>
        </w:tabs>
        <w:ind w:left="1184" w:hanging="28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>
    <w:nsid w:val="71F05477"/>
    <w:multiLevelType w:val="multilevel"/>
    <w:tmpl w:val="2EE6B80A"/>
    <w:name w:val="WW8Num3222222222222222222222222222222222"/>
    <w:lvl w:ilvl="0">
      <w:start w:val="1"/>
      <w:numFmt w:val="bullet"/>
      <w:lvlText w:val="-"/>
      <w:lvlJc w:val="left"/>
      <w:pPr>
        <w:tabs>
          <w:tab w:val="num" w:pos="824"/>
        </w:tabs>
        <w:ind w:left="824" w:hanging="284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1F50DBA"/>
    <w:multiLevelType w:val="multilevel"/>
    <w:tmpl w:val="FFFFFFFF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>
    <w:nsid w:val="73B12AC0"/>
    <w:multiLevelType w:val="multilevel"/>
    <w:tmpl w:val="FFFFFFFF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>
    <w:nsid w:val="7C454388"/>
    <w:multiLevelType w:val="multilevel"/>
    <w:tmpl w:val="FFFFFFFF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>
    <w:nsid w:val="7D7F4A27"/>
    <w:multiLevelType w:val="multilevel"/>
    <w:tmpl w:val="FFFFFFFF"/>
    <w:lvl w:ilvl="0">
      <w:start w:val="1"/>
      <w:numFmt w:val="upperRoman"/>
      <w:lvlText w:val="Article %1."/>
      <w:lvlJc w:val="left"/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"/>
  </w:num>
  <w:num w:numId="24">
    <w:abstractNumId w:val="0"/>
  </w:num>
  <w:num w:numId="25">
    <w:abstractNumId w:val="1"/>
  </w:num>
  <w:num w:numId="26">
    <w:abstractNumId w:val="0"/>
  </w:num>
  <w:num w:numId="27">
    <w:abstractNumId w:val="1"/>
  </w:num>
  <w:num w:numId="28">
    <w:abstractNumId w:val="0"/>
  </w:num>
  <w:num w:numId="29">
    <w:abstractNumId w:val="1"/>
  </w:num>
  <w:num w:numId="30">
    <w:abstractNumId w:val="0"/>
  </w:num>
  <w:num w:numId="31">
    <w:abstractNumId w:val="1"/>
  </w:num>
  <w:num w:numId="32">
    <w:abstractNumId w:val="0"/>
  </w:num>
  <w:num w:numId="33">
    <w:abstractNumId w:val="1"/>
  </w:num>
  <w:num w:numId="34">
    <w:abstractNumId w:val="0"/>
  </w:num>
  <w:num w:numId="35">
    <w:abstractNumId w:val="24"/>
  </w:num>
  <w:num w:numId="36">
    <w:abstractNumId w:val="23"/>
  </w:num>
  <w:num w:numId="37">
    <w:abstractNumId w:val="14"/>
  </w:num>
  <w:num w:numId="38">
    <w:abstractNumId w:val="19"/>
  </w:num>
  <w:num w:numId="39">
    <w:abstractNumId w:val="13"/>
  </w:num>
  <w:num w:numId="40">
    <w:abstractNumId w:val="31"/>
  </w:num>
  <w:num w:numId="41">
    <w:abstractNumId w:val="41"/>
  </w:num>
  <w:num w:numId="42">
    <w:abstractNumId w:val="30"/>
  </w:num>
  <w:num w:numId="43">
    <w:abstractNumId w:val="10"/>
  </w:num>
  <w:num w:numId="44">
    <w:abstractNumId w:val="40"/>
  </w:num>
  <w:num w:numId="45">
    <w:abstractNumId w:val="42"/>
  </w:num>
  <w:num w:numId="46">
    <w:abstractNumId w:val="21"/>
  </w:num>
  <w:num w:numId="47">
    <w:abstractNumId w:val="34"/>
  </w:num>
  <w:num w:numId="48">
    <w:abstractNumId w:val="39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17D"/>
    <w:rsid w:val="0000742E"/>
    <w:rsid w:val="000159EE"/>
    <w:rsid w:val="000227FD"/>
    <w:rsid w:val="0003050E"/>
    <w:rsid w:val="0003201C"/>
    <w:rsid w:val="0003370F"/>
    <w:rsid w:val="00035204"/>
    <w:rsid w:val="00040B13"/>
    <w:rsid w:val="000658C2"/>
    <w:rsid w:val="00065B75"/>
    <w:rsid w:val="0007203E"/>
    <w:rsid w:val="00072194"/>
    <w:rsid w:val="00072479"/>
    <w:rsid w:val="00075753"/>
    <w:rsid w:val="00084CCD"/>
    <w:rsid w:val="00087545"/>
    <w:rsid w:val="00087E0E"/>
    <w:rsid w:val="00096354"/>
    <w:rsid w:val="000A269B"/>
    <w:rsid w:val="000A5951"/>
    <w:rsid w:val="000A660F"/>
    <w:rsid w:val="000B03F3"/>
    <w:rsid w:val="000B341B"/>
    <w:rsid w:val="000B7E25"/>
    <w:rsid w:val="000C189D"/>
    <w:rsid w:val="000D09DA"/>
    <w:rsid w:val="000D2870"/>
    <w:rsid w:val="000D4A1B"/>
    <w:rsid w:val="000D71D0"/>
    <w:rsid w:val="000D7B19"/>
    <w:rsid w:val="000D7B98"/>
    <w:rsid w:val="000E390C"/>
    <w:rsid w:val="000F2E4E"/>
    <w:rsid w:val="00103D5D"/>
    <w:rsid w:val="00107C8C"/>
    <w:rsid w:val="00110E94"/>
    <w:rsid w:val="00111788"/>
    <w:rsid w:val="00117BEC"/>
    <w:rsid w:val="0012031B"/>
    <w:rsid w:val="00120792"/>
    <w:rsid w:val="0012393F"/>
    <w:rsid w:val="00124B57"/>
    <w:rsid w:val="00124E1A"/>
    <w:rsid w:val="001300F7"/>
    <w:rsid w:val="00132CB7"/>
    <w:rsid w:val="0013363E"/>
    <w:rsid w:val="0013437E"/>
    <w:rsid w:val="00135875"/>
    <w:rsid w:val="00136863"/>
    <w:rsid w:val="001450C4"/>
    <w:rsid w:val="00145325"/>
    <w:rsid w:val="00151581"/>
    <w:rsid w:val="00152E2E"/>
    <w:rsid w:val="00155C7A"/>
    <w:rsid w:val="001613A5"/>
    <w:rsid w:val="00165819"/>
    <w:rsid w:val="00173E02"/>
    <w:rsid w:val="00175DD1"/>
    <w:rsid w:val="00176D2F"/>
    <w:rsid w:val="001813AE"/>
    <w:rsid w:val="001826E5"/>
    <w:rsid w:val="0018351E"/>
    <w:rsid w:val="001938EC"/>
    <w:rsid w:val="00193B77"/>
    <w:rsid w:val="00197D07"/>
    <w:rsid w:val="001B03D6"/>
    <w:rsid w:val="001B6BEC"/>
    <w:rsid w:val="001B7F1E"/>
    <w:rsid w:val="001C1B4D"/>
    <w:rsid w:val="001C3D4D"/>
    <w:rsid w:val="001D1672"/>
    <w:rsid w:val="001D6F14"/>
    <w:rsid w:val="001D7BEA"/>
    <w:rsid w:val="001F1940"/>
    <w:rsid w:val="001F54C0"/>
    <w:rsid w:val="00222BBA"/>
    <w:rsid w:val="00223973"/>
    <w:rsid w:val="00227BEA"/>
    <w:rsid w:val="00230405"/>
    <w:rsid w:val="00231DC2"/>
    <w:rsid w:val="002407C6"/>
    <w:rsid w:val="00240FCD"/>
    <w:rsid w:val="00256224"/>
    <w:rsid w:val="00267DCC"/>
    <w:rsid w:val="002708F6"/>
    <w:rsid w:val="00275463"/>
    <w:rsid w:val="002754FB"/>
    <w:rsid w:val="00275A3E"/>
    <w:rsid w:val="002964A3"/>
    <w:rsid w:val="002A566F"/>
    <w:rsid w:val="002B00D7"/>
    <w:rsid w:val="002B1BE8"/>
    <w:rsid w:val="002C0CB0"/>
    <w:rsid w:val="002C1D8F"/>
    <w:rsid w:val="002C2A94"/>
    <w:rsid w:val="002C5908"/>
    <w:rsid w:val="002C59E2"/>
    <w:rsid w:val="002E0E5B"/>
    <w:rsid w:val="002E479E"/>
    <w:rsid w:val="002E6959"/>
    <w:rsid w:val="002F51DE"/>
    <w:rsid w:val="00303285"/>
    <w:rsid w:val="00306753"/>
    <w:rsid w:val="0031785C"/>
    <w:rsid w:val="0032343C"/>
    <w:rsid w:val="00337025"/>
    <w:rsid w:val="00341C6B"/>
    <w:rsid w:val="00342D44"/>
    <w:rsid w:val="003432E8"/>
    <w:rsid w:val="00347C59"/>
    <w:rsid w:val="00350890"/>
    <w:rsid w:val="003520E8"/>
    <w:rsid w:val="00355770"/>
    <w:rsid w:val="0035629A"/>
    <w:rsid w:val="003609BC"/>
    <w:rsid w:val="00360FD2"/>
    <w:rsid w:val="00365DF1"/>
    <w:rsid w:val="00392DE0"/>
    <w:rsid w:val="00397997"/>
    <w:rsid w:val="003A3F31"/>
    <w:rsid w:val="003B0697"/>
    <w:rsid w:val="003B1485"/>
    <w:rsid w:val="003B35EB"/>
    <w:rsid w:val="003C2B74"/>
    <w:rsid w:val="003C3DEB"/>
    <w:rsid w:val="003D0C55"/>
    <w:rsid w:val="003D14B8"/>
    <w:rsid w:val="003E180F"/>
    <w:rsid w:val="003E244D"/>
    <w:rsid w:val="003E4282"/>
    <w:rsid w:val="003F4F89"/>
    <w:rsid w:val="003F580D"/>
    <w:rsid w:val="003F7E09"/>
    <w:rsid w:val="0040440C"/>
    <w:rsid w:val="00421260"/>
    <w:rsid w:val="004231B5"/>
    <w:rsid w:val="004268E1"/>
    <w:rsid w:val="0042691A"/>
    <w:rsid w:val="00426AA2"/>
    <w:rsid w:val="004304D9"/>
    <w:rsid w:val="00430A3C"/>
    <w:rsid w:val="0043465F"/>
    <w:rsid w:val="00466C2C"/>
    <w:rsid w:val="00471097"/>
    <w:rsid w:val="00471832"/>
    <w:rsid w:val="00474D04"/>
    <w:rsid w:val="00476F0A"/>
    <w:rsid w:val="00482CBD"/>
    <w:rsid w:val="00495100"/>
    <w:rsid w:val="00497F02"/>
    <w:rsid w:val="004B139E"/>
    <w:rsid w:val="004B3C78"/>
    <w:rsid w:val="004B5E3D"/>
    <w:rsid w:val="004C3C41"/>
    <w:rsid w:val="004E2E3E"/>
    <w:rsid w:val="004E3927"/>
    <w:rsid w:val="004E6A19"/>
    <w:rsid w:val="005014DD"/>
    <w:rsid w:val="00503E84"/>
    <w:rsid w:val="005105E1"/>
    <w:rsid w:val="005113C1"/>
    <w:rsid w:val="00511CA2"/>
    <w:rsid w:val="00516194"/>
    <w:rsid w:val="00524B92"/>
    <w:rsid w:val="005327F3"/>
    <w:rsid w:val="005343E9"/>
    <w:rsid w:val="005356F2"/>
    <w:rsid w:val="0055095B"/>
    <w:rsid w:val="00554823"/>
    <w:rsid w:val="0055729A"/>
    <w:rsid w:val="00566F17"/>
    <w:rsid w:val="00573A9E"/>
    <w:rsid w:val="00577F23"/>
    <w:rsid w:val="0058447A"/>
    <w:rsid w:val="005864E3"/>
    <w:rsid w:val="00587764"/>
    <w:rsid w:val="005951EA"/>
    <w:rsid w:val="005961E1"/>
    <w:rsid w:val="005A24B1"/>
    <w:rsid w:val="005A5B94"/>
    <w:rsid w:val="005A6EE9"/>
    <w:rsid w:val="005B14F2"/>
    <w:rsid w:val="005B1B43"/>
    <w:rsid w:val="005B2634"/>
    <w:rsid w:val="005C4917"/>
    <w:rsid w:val="005D4052"/>
    <w:rsid w:val="005E1233"/>
    <w:rsid w:val="005E139D"/>
    <w:rsid w:val="005E3699"/>
    <w:rsid w:val="005F4E4A"/>
    <w:rsid w:val="00602C26"/>
    <w:rsid w:val="0060798C"/>
    <w:rsid w:val="00614756"/>
    <w:rsid w:val="006174DC"/>
    <w:rsid w:val="006213B4"/>
    <w:rsid w:val="00624E08"/>
    <w:rsid w:val="00634211"/>
    <w:rsid w:val="0064223A"/>
    <w:rsid w:val="006461EA"/>
    <w:rsid w:val="00653525"/>
    <w:rsid w:val="00663D39"/>
    <w:rsid w:val="006654C5"/>
    <w:rsid w:val="00665D1C"/>
    <w:rsid w:val="00666F47"/>
    <w:rsid w:val="00681EF2"/>
    <w:rsid w:val="0068232E"/>
    <w:rsid w:val="006868EC"/>
    <w:rsid w:val="00687979"/>
    <w:rsid w:val="0069470B"/>
    <w:rsid w:val="006A1DE0"/>
    <w:rsid w:val="006B1047"/>
    <w:rsid w:val="006B3962"/>
    <w:rsid w:val="006C3CBB"/>
    <w:rsid w:val="006C3D5D"/>
    <w:rsid w:val="006C6072"/>
    <w:rsid w:val="006E4CC4"/>
    <w:rsid w:val="006E7270"/>
    <w:rsid w:val="006F1FF0"/>
    <w:rsid w:val="00700A8D"/>
    <w:rsid w:val="00700BBE"/>
    <w:rsid w:val="007020D6"/>
    <w:rsid w:val="007101BD"/>
    <w:rsid w:val="0071067A"/>
    <w:rsid w:val="00717B4E"/>
    <w:rsid w:val="00720759"/>
    <w:rsid w:val="007218A3"/>
    <w:rsid w:val="00722A1A"/>
    <w:rsid w:val="00723135"/>
    <w:rsid w:val="00723A41"/>
    <w:rsid w:val="00727399"/>
    <w:rsid w:val="00730680"/>
    <w:rsid w:val="007352EC"/>
    <w:rsid w:val="0074431F"/>
    <w:rsid w:val="007449F1"/>
    <w:rsid w:val="0074603E"/>
    <w:rsid w:val="00746FDF"/>
    <w:rsid w:val="007575F7"/>
    <w:rsid w:val="0076081D"/>
    <w:rsid w:val="00762F4B"/>
    <w:rsid w:val="007753BD"/>
    <w:rsid w:val="00776398"/>
    <w:rsid w:val="007833A5"/>
    <w:rsid w:val="00786537"/>
    <w:rsid w:val="00786DD7"/>
    <w:rsid w:val="00790A30"/>
    <w:rsid w:val="00794998"/>
    <w:rsid w:val="0079781F"/>
    <w:rsid w:val="007A64B7"/>
    <w:rsid w:val="007B27B5"/>
    <w:rsid w:val="007B2B8C"/>
    <w:rsid w:val="007B4649"/>
    <w:rsid w:val="007B54F0"/>
    <w:rsid w:val="007B55E9"/>
    <w:rsid w:val="007C400E"/>
    <w:rsid w:val="007C7245"/>
    <w:rsid w:val="007F2A5B"/>
    <w:rsid w:val="007F3CC7"/>
    <w:rsid w:val="007F7673"/>
    <w:rsid w:val="00810109"/>
    <w:rsid w:val="00816F7E"/>
    <w:rsid w:val="00817566"/>
    <w:rsid w:val="00821430"/>
    <w:rsid w:val="0082441D"/>
    <w:rsid w:val="008251A3"/>
    <w:rsid w:val="008274FD"/>
    <w:rsid w:val="00831691"/>
    <w:rsid w:val="00832E72"/>
    <w:rsid w:val="00835128"/>
    <w:rsid w:val="008417C5"/>
    <w:rsid w:val="0084691C"/>
    <w:rsid w:val="00853222"/>
    <w:rsid w:val="0087084F"/>
    <w:rsid w:val="008734FB"/>
    <w:rsid w:val="00876BF9"/>
    <w:rsid w:val="00884A1B"/>
    <w:rsid w:val="008858CA"/>
    <w:rsid w:val="0089337A"/>
    <w:rsid w:val="00897FDA"/>
    <w:rsid w:val="008A08B7"/>
    <w:rsid w:val="008A118D"/>
    <w:rsid w:val="008A211F"/>
    <w:rsid w:val="008A44B8"/>
    <w:rsid w:val="008B570A"/>
    <w:rsid w:val="008C24D2"/>
    <w:rsid w:val="008C2E46"/>
    <w:rsid w:val="008C3FCD"/>
    <w:rsid w:val="008D38D6"/>
    <w:rsid w:val="008E72A7"/>
    <w:rsid w:val="00902F13"/>
    <w:rsid w:val="009057C5"/>
    <w:rsid w:val="009119D7"/>
    <w:rsid w:val="009142DF"/>
    <w:rsid w:val="00915C20"/>
    <w:rsid w:val="009168BA"/>
    <w:rsid w:val="009215E6"/>
    <w:rsid w:val="00942D9C"/>
    <w:rsid w:val="009474BF"/>
    <w:rsid w:val="00953BCE"/>
    <w:rsid w:val="00957B2D"/>
    <w:rsid w:val="009607D6"/>
    <w:rsid w:val="00971C25"/>
    <w:rsid w:val="009756A6"/>
    <w:rsid w:val="00976A20"/>
    <w:rsid w:val="00984DA5"/>
    <w:rsid w:val="00985571"/>
    <w:rsid w:val="00995C34"/>
    <w:rsid w:val="00997F9E"/>
    <w:rsid w:val="009A1539"/>
    <w:rsid w:val="009A5AFB"/>
    <w:rsid w:val="009B3342"/>
    <w:rsid w:val="009B5085"/>
    <w:rsid w:val="009B5C99"/>
    <w:rsid w:val="00A0255E"/>
    <w:rsid w:val="00A120C8"/>
    <w:rsid w:val="00A15427"/>
    <w:rsid w:val="00A2284E"/>
    <w:rsid w:val="00A254B8"/>
    <w:rsid w:val="00A304D1"/>
    <w:rsid w:val="00A34386"/>
    <w:rsid w:val="00A442A4"/>
    <w:rsid w:val="00A462EF"/>
    <w:rsid w:val="00A54385"/>
    <w:rsid w:val="00A561EC"/>
    <w:rsid w:val="00A64745"/>
    <w:rsid w:val="00A66748"/>
    <w:rsid w:val="00A700F9"/>
    <w:rsid w:val="00A80988"/>
    <w:rsid w:val="00A813AD"/>
    <w:rsid w:val="00A85488"/>
    <w:rsid w:val="00A8556B"/>
    <w:rsid w:val="00A90471"/>
    <w:rsid w:val="00A91461"/>
    <w:rsid w:val="00A95B56"/>
    <w:rsid w:val="00A96899"/>
    <w:rsid w:val="00AA1223"/>
    <w:rsid w:val="00AA37D0"/>
    <w:rsid w:val="00AA46EB"/>
    <w:rsid w:val="00AB1985"/>
    <w:rsid w:val="00AB600A"/>
    <w:rsid w:val="00AC0627"/>
    <w:rsid w:val="00AC19D5"/>
    <w:rsid w:val="00AC4690"/>
    <w:rsid w:val="00AC79D5"/>
    <w:rsid w:val="00AE1B75"/>
    <w:rsid w:val="00AE4108"/>
    <w:rsid w:val="00AE54A7"/>
    <w:rsid w:val="00B1050E"/>
    <w:rsid w:val="00B22C6F"/>
    <w:rsid w:val="00B26BFF"/>
    <w:rsid w:val="00B310E7"/>
    <w:rsid w:val="00B34B66"/>
    <w:rsid w:val="00B37579"/>
    <w:rsid w:val="00B54419"/>
    <w:rsid w:val="00B563F6"/>
    <w:rsid w:val="00B67053"/>
    <w:rsid w:val="00B67613"/>
    <w:rsid w:val="00B73E2F"/>
    <w:rsid w:val="00B84A42"/>
    <w:rsid w:val="00B8501D"/>
    <w:rsid w:val="00B872B5"/>
    <w:rsid w:val="00B931A9"/>
    <w:rsid w:val="00B940A1"/>
    <w:rsid w:val="00B96F8D"/>
    <w:rsid w:val="00BA1396"/>
    <w:rsid w:val="00BA20EC"/>
    <w:rsid w:val="00BB13CB"/>
    <w:rsid w:val="00BB53BF"/>
    <w:rsid w:val="00BC2712"/>
    <w:rsid w:val="00BC5A5F"/>
    <w:rsid w:val="00BC628D"/>
    <w:rsid w:val="00BD1BCE"/>
    <w:rsid w:val="00BD643D"/>
    <w:rsid w:val="00BF365E"/>
    <w:rsid w:val="00BF3D0B"/>
    <w:rsid w:val="00BF642F"/>
    <w:rsid w:val="00C00E7D"/>
    <w:rsid w:val="00C01754"/>
    <w:rsid w:val="00C052F4"/>
    <w:rsid w:val="00C12329"/>
    <w:rsid w:val="00C1316E"/>
    <w:rsid w:val="00C1330A"/>
    <w:rsid w:val="00C136DA"/>
    <w:rsid w:val="00C17D8D"/>
    <w:rsid w:val="00C215A8"/>
    <w:rsid w:val="00C24960"/>
    <w:rsid w:val="00C24FE8"/>
    <w:rsid w:val="00C27BE6"/>
    <w:rsid w:val="00C30DD3"/>
    <w:rsid w:val="00C316F8"/>
    <w:rsid w:val="00C31FFF"/>
    <w:rsid w:val="00C32BFA"/>
    <w:rsid w:val="00C50197"/>
    <w:rsid w:val="00C54114"/>
    <w:rsid w:val="00C61FFC"/>
    <w:rsid w:val="00C642E2"/>
    <w:rsid w:val="00C742EE"/>
    <w:rsid w:val="00C81331"/>
    <w:rsid w:val="00C8389F"/>
    <w:rsid w:val="00C87C93"/>
    <w:rsid w:val="00C974BA"/>
    <w:rsid w:val="00CA2B0E"/>
    <w:rsid w:val="00CB0B32"/>
    <w:rsid w:val="00CB13D9"/>
    <w:rsid w:val="00CB28EE"/>
    <w:rsid w:val="00CB29F3"/>
    <w:rsid w:val="00CB45AC"/>
    <w:rsid w:val="00CB5CEA"/>
    <w:rsid w:val="00CB7B44"/>
    <w:rsid w:val="00CC0D95"/>
    <w:rsid w:val="00CC28F9"/>
    <w:rsid w:val="00CC4C47"/>
    <w:rsid w:val="00CC5E48"/>
    <w:rsid w:val="00CC5FF9"/>
    <w:rsid w:val="00CD1F63"/>
    <w:rsid w:val="00D02D29"/>
    <w:rsid w:val="00D05A80"/>
    <w:rsid w:val="00D06938"/>
    <w:rsid w:val="00D072FD"/>
    <w:rsid w:val="00D13BA8"/>
    <w:rsid w:val="00D14275"/>
    <w:rsid w:val="00D168C8"/>
    <w:rsid w:val="00D31881"/>
    <w:rsid w:val="00D32B44"/>
    <w:rsid w:val="00D406CD"/>
    <w:rsid w:val="00D45977"/>
    <w:rsid w:val="00D47B51"/>
    <w:rsid w:val="00D50554"/>
    <w:rsid w:val="00D506DA"/>
    <w:rsid w:val="00D514BE"/>
    <w:rsid w:val="00D63C1B"/>
    <w:rsid w:val="00D65F90"/>
    <w:rsid w:val="00D70E90"/>
    <w:rsid w:val="00D73D1B"/>
    <w:rsid w:val="00D76328"/>
    <w:rsid w:val="00D80663"/>
    <w:rsid w:val="00D82C60"/>
    <w:rsid w:val="00D8301D"/>
    <w:rsid w:val="00D93C64"/>
    <w:rsid w:val="00D95360"/>
    <w:rsid w:val="00D95B7F"/>
    <w:rsid w:val="00D97A91"/>
    <w:rsid w:val="00DA7D90"/>
    <w:rsid w:val="00DB0846"/>
    <w:rsid w:val="00DB2A33"/>
    <w:rsid w:val="00DB717D"/>
    <w:rsid w:val="00DC3FFF"/>
    <w:rsid w:val="00DD19C0"/>
    <w:rsid w:val="00DD393C"/>
    <w:rsid w:val="00DE211A"/>
    <w:rsid w:val="00DE5E2B"/>
    <w:rsid w:val="00DF777A"/>
    <w:rsid w:val="00E16287"/>
    <w:rsid w:val="00E25681"/>
    <w:rsid w:val="00E336E7"/>
    <w:rsid w:val="00E406B5"/>
    <w:rsid w:val="00E41785"/>
    <w:rsid w:val="00E4785E"/>
    <w:rsid w:val="00E556C7"/>
    <w:rsid w:val="00E706FA"/>
    <w:rsid w:val="00E736D1"/>
    <w:rsid w:val="00E75B9C"/>
    <w:rsid w:val="00E82D32"/>
    <w:rsid w:val="00E83FF1"/>
    <w:rsid w:val="00E86840"/>
    <w:rsid w:val="00E87CD9"/>
    <w:rsid w:val="00E9675C"/>
    <w:rsid w:val="00EA3920"/>
    <w:rsid w:val="00EA5ABB"/>
    <w:rsid w:val="00EB1008"/>
    <w:rsid w:val="00EB6642"/>
    <w:rsid w:val="00EB7CDE"/>
    <w:rsid w:val="00EC0530"/>
    <w:rsid w:val="00EC36C3"/>
    <w:rsid w:val="00EC3F12"/>
    <w:rsid w:val="00EC4831"/>
    <w:rsid w:val="00ED2BC7"/>
    <w:rsid w:val="00ED4493"/>
    <w:rsid w:val="00EE31CC"/>
    <w:rsid w:val="00EF2EB5"/>
    <w:rsid w:val="00EF3F90"/>
    <w:rsid w:val="00EF60CB"/>
    <w:rsid w:val="00EF7FEF"/>
    <w:rsid w:val="00F1182A"/>
    <w:rsid w:val="00F16506"/>
    <w:rsid w:val="00F2000B"/>
    <w:rsid w:val="00F24CBF"/>
    <w:rsid w:val="00F253F7"/>
    <w:rsid w:val="00F43B0A"/>
    <w:rsid w:val="00F43D80"/>
    <w:rsid w:val="00F47F0F"/>
    <w:rsid w:val="00F52A14"/>
    <w:rsid w:val="00F53AE6"/>
    <w:rsid w:val="00F573C7"/>
    <w:rsid w:val="00F61C02"/>
    <w:rsid w:val="00F64D1A"/>
    <w:rsid w:val="00F663FB"/>
    <w:rsid w:val="00F67630"/>
    <w:rsid w:val="00F67D0A"/>
    <w:rsid w:val="00F72EAA"/>
    <w:rsid w:val="00F74292"/>
    <w:rsid w:val="00F805F5"/>
    <w:rsid w:val="00F86997"/>
    <w:rsid w:val="00F90886"/>
    <w:rsid w:val="00F94256"/>
    <w:rsid w:val="00F9431E"/>
    <w:rsid w:val="00FA0ED6"/>
    <w:rsid w:val="00FA22DA"/>
    <w:rsid w:val="00FA4330"/>
    <w:rsid w:val="00FA75E6"/>
    <w:rsid w:val="00FB66C4"/>
    <w:rsid w:val="00FD27F1"/>
    <w:rsid w:val="00FD3A38"/>
    <w:rsid w:val="00FE49F3"/>
    <w:rsid w:val="00FE6D90"/>
    <w:rsid w:val="00FF08E1"/>
    <w:rsid w:val="00FF772D"/>
    <w:rsid w:val="00FF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00BBE"/>
    <w:pPr>
      <w:widowControl w:val="0"/>
    </w:pPr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580D"/>
    <w:pPr>
      <w:keepNext/>
      <w:widowControl/>
      <w:jc w:val="center"/>
      <w:outlineLvl w:val="0"/>
    </w:pPr>
    <w:rPr>
      <w:rFonts w:eastAsia="Times New Roman"/>
      <w:b/>
      <w:bCs/>
      <w:kern w:val="32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580D"/>
    <w:pPr>
      <w:keepNext/>
      <w:widowControl/>
      <w:jc w:val="center"/>
      <w:outlineLvl w:val="1"/>
    </w:pPr>
    <w:rPr>
      <w:rFonts w:eastAsia="Times New Roman"/>
      <w:b/>
      <w:bCs/>
      <w:sz w:val="26"/>
      <w:szCs w:val="26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F580D"/>
    <w:pPr>
      <w:keepNext/>
      <w:widowControl/>
      <w:outlineLvl w:val="2"/>
    </w:pPr>
    <w:rPr>
      <w:rFonts w:eastAsia="Times New Roman"/>
      <w:b/>
      <w:bCs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F580D"/>
    <w:pPr>
      <w:keepNext/>
      <w:widowControl/>
      <w:spacing w:before="240" w:after="6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F580D"/>
    <w:pPr>
      <w:widowControl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F580D"/>
    <w:pPr>
      <w:widowControl/>
      <w:spacing w:before="240" w:after="6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F580D"/>
    <w:pPr>
      <w:widowControl/>
      <w:spacing w:before="240" w:after="60"/>
      <w:outlineLvl w:val="6"/>
    </w:pPr>
    <w:rPr>
      <w:rFonts w:eastAsia="Times New Roman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F580D"/>
    <w:pPr>
      <w:widowControl/>
      <w:spacing w:before="240" w:after="6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F580D"/>
    <w:pPr>
      <w:widowControl/>
      <w:spacing w:before="240" w:after="6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580D"/>
    <w:rPr>
      <w:rFonts w:ascii="Times New Roman" w:hAnsi="Times New Roman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F580D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F580D"/>
    <w:rPr>
      <w:rFonts w:ascii="Times New Roman" w:hAnsi="Times New Roman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F580D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F580D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F580D"/>
    <w:rPr>
      <w:rFonts w:ascii="Times New Roman" w:hAnsi="Times New Roman" w:cs="Times New Roman"/>
      <w:b/>
      <w:bCs/>
      <w:sz w:val="22"/>
      <w:szCs w:val="22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F580D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F580D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F580D"/>
    <w:rPr>
      <w:rFonts w:ascii="Arial" w:hAnsi="Arial" w:cs="Arial"/>
      <w:sz w:val="22"/>
      <w:szCs w:val="22"/>
      <w:lang w:eastAsia="ar-SA" w:bidi="ar-SA"/>
    </w:rPr>
  </w:style>
  <w:style w:type="paragraph" w:styleId="NormalWeb">
    <w:name w:val="Normal (Web)"/>
    <w:basedOn w:val="Normal"/>
    <w:uiPriority w:val="99"/>
    <w:rsid w:val="00DB717D"/>
    <w:pPr>
      <w:widowControl/>
      <w:spacing w:before="100" w:beforeAutospacing="1" w:after="119"/>
    </w:pPr>
    <w:rPr>
      <w:rFonts w:eastAsia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DB717D"/>
    <w:pPr>
      <w:widowControl/>
    </w:pPr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B717D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uiPriority w:val="99"/>
    <w:rsid w:val="00DB717D"/>
    <w:pPr>
      <w:suppressAutoHyphens/>
      <w:autoSpaceDE w:val="0"/>
      <w:ind w:firstLine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76D2F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style5">
    <w:name w:val="style5"/>
    <w:basedOn w:val="Normal"/>
    <w:uiPriority w:val="99"/>
    <w:rsid w:val="002708F6"/>
    <w:pPr>
      <w:widowControl/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9B5C99"/>
    <w:pPr>
      <w:widowControl/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5C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C99"/>
    <w:pPr>
      <w:widowControl/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5C9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336E7"/>
    <w:pPr>
      <w:widowControl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6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4E3927"/>
    <w:pPr>
      <w:widowControl/>
      <w:spacing w:after="120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E3927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Normal"/>
    <w:uiPriority w:val="99"/>
    <w:rsid w:val="004E3927"/>
    <w:pPr>
      <w:widowControl/>
      <w:spacing w:after="200" w:line="276" w:lineRule="auto"/>
      <w:ind w:left="283" w:hanging="283"/>
    </w:pPr>
    <w:rPr>
      <w:rFonts w:ascii="Calibri" w:eastAsia="Times New Roman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762F4B"/>
    <w:pPr>
      <w:widowControl/>
      <w:ind w:left="720"/>
    </w:pPr>
    <w:rPr>
      <w:rFonts w:eastAsia="Times New Roman"/>
      <w:sz w:val="24"/>
      <w:szCs w:val="24"/>
    </w:rPr>
  </w:style>
  <w:style w:type="paragraph" w:customStyle="1" w:styleId="0">
    <w:name w:val="Основной текст 0"/>
    <w:aliases w:val="95 ПК"/>
    <w:basedOn w:val="Normal"/>
    <w:uiPriority w:val="99"/>
    <w:rsid w:val="003F580D"/>
    <w:pPr>
      <w:widowControl/>
      <w:ind w:firstLine="539"/>
      <w:jc w:val="both"/>
    </w:pPr>
    <w:rPr>
      <w:color w:val="000000"/>
      <w:kern w:val="24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3F580D"/>
  </w:style>
  <w:style w:type="paragraph" w:customStyle="1" w:styleId="ConsPlusNonformat">
    <w:name w:val="ConsPlusNonformat"/>
    <w:uiPriority w:val="99"/>
    <w:rsid w:val="003F580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F580D"/>
    <w:pPr>
      <w:widowControl/>
      <w:ind w:left="540" w:hanging="540"/>
      <w:jc w:val="both"/>
    </w:pPr>
    <w:rPr>
      <w:rFonts w:eastAsia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F580D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F580D"/>
    <w:pPr>
      <w:widowControl/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F580D"/>
    <w:rPr>
      <w:rFonts w:ascii="Times New Roman" w:hAnsi="Times New Roman" w:cs="Times New Roman"/>
      <w:sz w:val="24"/>
      <w:szCs w:val="24"/>
    </w:rPr>
  </w:style>
  <w:style w:type="paragraph" w:customStyle="1" w:styleId="Web">
    <w:name w:val="Обычный (Web)"/>
    <w:basedOn w:val="Normal"/>
    <w:uiPriority w:val="99"/>
    <w:rsid w:val="003F580D"/>
    <w:pPr>
      <w:widowControl/>
      <w:spacing w:before="100" w:after="100"/>
    </w:pPr>
    <w:rPr>
      <w:rFonts w:eastAsia="Times New Roman"/>
      <w:sz w:val="24"/>
      <w:szCs w:val="24"/>
    </w:rPr>
  </w:style>
  <w:style w:type="paragraph" w:customStyle="1" w:styleId="txt">
    <w:name w:val="txt"/>
    <w:basedOn w:val="Normal"/>
    <w:uiPriority w:val="99"/>
    <w:rsid w:val="003F580D"/>
    <w:pPr>
      <w:widowControl/>
      <w:spacing w:before="15" w:after="15"/>
      <w:ind w:left="15" w:right="15"/>
      <w:jc w:val="both"/>
    </w:pPr>
    <w:rPr>
      <w:rFonts w:ascii="Verdana" w:eastAsia="Times New Roman" w:hAnsi="Verdana" w:cs="Verdana"/>
      <w:color w:val="000000"/>
      <w:sz w:val="17"/>
      <w:szCs w:val="17"/>
    </w:rPr>
  </w:style>
  <w:style w:type="paragraph" w:customStyle="1" w:styleId="1">
    <w:name w:val="З1"/>
    <w:basedOn w:val="Normal"/>
    <w:next w:val="Normal"/>
    <w:uiPriority w:val="99"/>
    <w:rsid w:val="003F580D"/>
    <w:pPr>
      <w:widowControl/>
      <w:spacing w:line="360" w:lineRule="auto"/>
      <w:ind w:firstLine="748"/>
      <w:jc w:val="both"/>
    </w:pPr>
    <w:rPr>
      <w:rFonts w:eastAsia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3F580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3F580D"/>
    <w:pPr>
      <w:widowControl/>
      <w:spacing w:after="120"/>
      <w:ind w:left="283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F580D"/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Normal"/>
    <w:uiPriority w:val="99"/>
    <w:rsid w:val="003F580D"/>
    <w:pPr>
      <w:widowControl/>
      <w:ind w:firstLine="720"/>
      <w:jc w:val="both"/>
    </w:pPr>
    <w:rPr>
      <w:rFonts w:eastAsia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3F580D"/>
    <w:pPr>
      <w:widowControl/>
      <w:ind w:left="3960"/>
    </w:pPr>
    <w:rPr>
      <w:rFonts w:eastAsia="Times New Roman"/>
      <w:sz w:val="24"/>
      <w:szCs w:val="24"/>
      <w:lang w:eastAsia="ar-SA"/>
    </w:rPr>
  </w:style>
  <w:style w:type="paragraph" w:customStyle="1" w:styleId="210">
    <w:name w:val="Основной текст 21"/>
    <w:basedOn w:val="Normal"/>
    <w:uiPriority w:val="99"/>
    <w:rsid w:val="003F580D"/>
    <w:pPr>
      <w:widowControl/>
      <w:spacing w:line="360" w:lineRule="auto"/>
    </w:pPr>
    <w:rPr>
      <w:rFonts w:eastAsia="Times New Roman"/>
      <w:sz w:val="28"/>
      <w:szCs w:val="28"/>
      <w:lang w:eastAsia="ar-SA"/>
    </w:rPr>
  </w:style>
  <w:style w:type="paragraph" w:customStyle="1" w:styleId="10">
    <w:name w:val="Обычный1"/>
    <w:uiPriority w:val="99"/>
    <w:rsid w:val="003F580D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3F580D"/>
    <w:pPr>
      <w:widowControl/>
      <w:shd w:val="clear" w:color="auto" w:fill="000080"/>
    </w:pPr>
    <w:rPr>
      <w:rFonts w:ascii="Tahoma" w:eastAsia="Times New Roman" w:hAnsi="Tahoma" w:cs="Tahoma"/>
      <w:lang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F580D"/>
    <w:rPr>
      <w:rFonts w:ascii="Tahoma" w:hAnsi="Tahoma" w:cs="Tahoma"/>
      <w:shd w:val="clear" w:color="auto" w:fill="000080"/>
      <w:lang w:eastAsia="ar-SA" w:bidi="ar-SA"/>
    </w:rPr>
  </w:style>
  <w:style w:type="character" w:styleId="Hyperlink">
    <w:name w:val="Hyperlink"/>
    <w:basedOn w:val="DefaultParagraphFont"/>
    <w:uiPriority w:val="99"/>
    <w:rsid w:val="003F580D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3F580D"/>
    <w:pPr>
      <w:widowControl/>
    </w:pPr>
    <w:rPr>
      <w:rFonts w:eastAsia="Times New Roman"/>
      <w:b/>
      <w:bCs/>
      <w:sz w:val="24"/>
      <w:szCs w:val="24"/>
      <w:lang w:eastAsia="ar-SA"/>
    </w:rPr>
  </w:style>
  <w:style w:type="paragraph" w:styleId="TOC2">
    <w:name w:val="toc 2"/>
    <w:basedOn w:val="Normal"/>
    <w:next w:val="Normal"/>
    <w:autoRedefine/>
    <w:uiPriority w:val="99"/>
    <w:semiHidden/>
    <w:rsid w:val="003F580D"/>
    <w:pPr>
      <w:widowControl/>
      <w:ind w:left="240"/>
    </w:pPr>
    <w:rPr>
      <w:rFonts w:eastAsia="Times New Roman"/>
      <w:b/>
      <w:bCs/>
      <w:sz w:val="24"/>
      <w:szCs w:val="24"/>
      <w:lang w:eastAsia="ar-SA"/>
    </w:rPr>
  </w:style>
  <w:style w:type="paragraph" w:styleId="TOC3">
    <w:name w:val="toc 3"/>
    <w:basedOn w:val="Normal"/>
    <w:next w:val="Normal"/>
    <w:autoRedefine/>
    <w:uiPriority w:val="99"/>
    <w:semiHidden/>
    <w:rsid w:val="003F580D"/>
    <w:pPr>
      <w:widowControl/>
      <w:ind w:left="480"/>
    </w:pPr>
    <w:rPr>
      <w:rFonts w:eastAsia="Times New Roman"/>
      <w:sz w:val="24"/>
      <w:szCs w:val="24"/>
      <w:lang w:eastAsia="ar-SA"/>
    </w:rPr>
  </w:style>
  <w:style w:type="character" w:styleId="FollowedHyperlink">
    <w:name w:val="FollowedHyperlink"/>
    <w:basedOn w:val="DefaultParagraphFont"/>
    <w:uiPriority w:val="99"/>
    <w:rsid w:val="003F580D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3F580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F580D"/>
    <w:rPr>
      <w:rFonts w:ascii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3F580D"/>
    <w:pPr>
      <w:keepNext/>
      <w:widowControl/>
      <w:spacing w:before="120" w:after="120"/>
    </w:pPr>
    <w:rPr>
      <w:rFonts w:eastAsia="Times New Roman"/>
      <w:b/>
      <w:bCs/>
      <w:color w:val="000000"/>
      <w:sz w:val="24"/>
      <w:szCs w:val="24"/>
    </w:rPr>
  </w:style>
  <w:style w:type="paragraph" w:customStyle="1" w:styleId="1-016">
    <w:name w:val="Стиль Заголовок 1 + Справа:  -0.1 см Перед:  6 пт"/>
    <w:basedOn w:val="Heading1"/>
    <w:autoRedefine/>
    <w:uiPriority w:val="99"/>
    <w:rsid w:val="003F580D"/>
    <w:pPr>
      <w:widowControl w:val="0"/>
      <w:autoSpaceDE w:val="0"/>
      <w:autoSpaceDN w:val="0"/>
      <w:adjustRightInd w:val="0"/>
      <w:ind w:right="-57"/>
      <w:jc w:val="both"/>
      <w:outlineLvl w:val="9"/>
    </w:pPr>
    <w:rPr>
      <w:kern w:val="0"/>
      <w:lang w:eastAsia="ru-RU"/>
    </w:rPr>
  </w:style>
  <w:style w:type="paragraph" w:customStyle="1" w:styleId="Iauiue">
    <w:name w:val="Iau?iue"/>
    <w:uiPriority w:val="99"/>
    <w:rsid w:val="003F58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a">
    <w:name w:val="Îáû÷íûé"/>
    <w:uiPriority w:val="99"/>
    <w:rsid w:val="003F580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Normal"/>
    <w:autoRedefine/>
    <w:uiPriority w:val="99"/>
    <w:rsid w:val="003F580D"/>
    <w:pPr>
      <w:spacing w:before="120"/>
      <w:ind w:right="-57" w:firstLine="720"/>
      <w:jc w:val="both"/>
    </w:pPr>
    <w:rPr>
      <w:rFonts w:eastAsia="Times New Roman"/>
      <w:sz w:val="24"/>
      <w:szCs w:val="24"/>
    </w:rPr>
  </w:style>
  <w:style w:type="paragraph" w:styleId="BlockText">
    <w:name w:val="Block Text"/>
    <w:basedOn w:val="Normal"/>
    <w:uiPriority w:val="99"/>
    <w:rsid w:val="003F580D"/>
    <w:pPr>
      <w:widowControl/>
      <w:spacing w:before="120"/>
      <w:ind w:left="11" w:right="-57" w:firstLine="697"/>
      <w:jc w:val="both"/>
    </w:pPr>
    <w:rPr>
      <w:rFonts w:eastAsia="Times New Roman"/>
      <w:sz w:val="24"/>
      <w:szCs w:val="24"/>
    </w:rPr>
  </w:style>
  <w:style w:type="paragraph" w:customStyle="1" w:styleId="22">
    <w:name w:val="Основной текст 22"/>
    <w:basedOn w:val="Normal"/>
    <w:uiPriority w:val="99"/>
    <w:rsid w:val="003F580D"/>
    <w:pPr>
      <w:spacing w:before="120"/>
      <w:jc w:val="both"/>
    </w:pPr>
    <w:rPr>
      <w:rFonts w:eastAsia="Times New Roman"/>
      <w:sz w:val="24"/>
      <w:szCs w:val="24"/>
    </w:rPr>
  </w:style>
  <w:style w:type="paragraph" w:customStyle="1" w:styleId="hight">
    <w:name w:val="hight"/>
    <w:basedOn w:val="Normal"/>
    <w:uiPriority w:val="99"/>
    <w:rsid w:val="003F580D"/>
    <w:pPr>
      <w:widowControl/>
      <w:spacing w:before="15" w:after="15"/>
      <w:ind w:left="15" w:right="15"/>
    </w:pPr>
    <w:rPr>
      <w:rFonts w:ascii="Verdana" w:eastAsia="Times New Roman" w:hAnsi="Verdana" w:cs="Verdana"/>
      <w:b/>
      <w:bCs/>
      <w:color w:val="000000"/>
      <w:sz w:val="18"/>
      <w:szCs w:val="18"/>
    </w:rPr>
  </w:style>
  <w:style w:type="paragraph" w:customStyle="1" w:styleId="220">
    <w:name w:val="Основной текст с отступом 22"/>
    <w:basedOn w:val="Normal"/>
    <w:uiPriority w:val="99"/>
    <w:rsid w:val="003F580D"/>
    <w:pPr>
      <w:widowControl/>
      <w:spacing w:before="120"/>
      <w:ind w:firstLine="709"/>
      <w:jc w:val="both"/>
    </w:pPr>
    <w:rPr>
      <w:rFonts w:eastAsia="Times New Roman"/>
      <w:sz w:val="24"/>
      <w:szCs w:val="24"/>
    </w:rPr>
  </w:style>
  <w:style w:type="paragraph" w:customStyle="1" w:styleId="ConsNormal">
    <w:name w:val="ConsNormal"/>
    <w:uiPriority w:val="99"/>
    <w:rsid w:val="003F580D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3F580D"/>
    <w:pPr>
      <w:widowControl/>
      <w:ind w:right="-57" w:firstLine="709"/>
      <w:jc w:val="both"/>
    </w:pPr>
    <w:rPr>
      <w:rFonts w:eastAsia="Times New Roman"/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F580D"/>
    <w:rPr>
      <w:rFonts w:ascii="Times New Roman" w:hAnsi="Times New Roman" w:cs="Times New Roman"/>
      <w:sz w:val="26"/>
      <w:szCs w:val="26"/>
    </w:rPr>
  </w:style>
  <w:style w:type="paragraph" w:customStyle="1" w:styleId="310">
    <w:name w:val="Основной текст 31"/>
    <w:basedOn w:val="Normal"/>
    <w:uiPriority w:val="99"/>
    <w:rsid w:val="003F580D"/>
    <w:pPr>
      <w:widowControl/>
      <w:ind w:firstLine="709"/>
      <w:jc w:val="both"/>
    </w:pPr>
    <w:rPr>
      <w:rFonts w:eastAsia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F580D"/>
    <w:pPr>
      <w:widowControl/>
      <w:jc w:val="center"/>
    </w:pPr>
    <w:rPr>
      <w:rFonts w:eastAsia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3F580D"/>
    <w:rPr>
      <w:rFonts w:ascii="Times New Roman" w:hAnsi="Times New Roman" w:cs="Times New Roman"/>
      <w:b/>
      <w:bCs/>
      <w:sz w:val="26"/>
      <w:szCs w:val="26"/>
    </w:rPr>
  </w:style>
  <w:style w:type="paragraph" w:customStyle="1" w:styleId="Iiiaeuiue">
    <w:name w:val="Ii?iaeuiue"/>
    <w:uiPriority w:val="99"/>
    <w:rsid w:val="003F580D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ListContinue2">
    <w:name w:val="List Continue 2"/>
    <w:basedOn w:val="Normal"/>
    <w:uiPriority w:val="99"/>
    <w:rsid w:val="003F580D"/>
    <w:pPr>
      <w:widowControl/>
      <w:spacing w:after="120"/>
      <w:ind w:left="566"/>
    </w:pPr>
    <w:rPr>
      <w:rFonts w:eastAsia="Times New Roman"/>
      <w:sz w:val="24"/>
      <w:szCs w:val="24"/>
    </w:rPr>
  </w:style>
  <w:style w:type="paragraph" w:customStyle="1" w:styleId="ConsTitle">
    <w:name w:val="ConsTitle"/>
    <w:uiPriority w:val="99"/>
    <w:rsid w:val="003F58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F58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Îñíîâíîé òåêñò 2"/>
    <w:basedOn w:val="a"/>
    <w:uiPriority w:val="99"/>
    <w:rsid w:val="003F580D"/>
    <w:pPr>
      <w:widowControl w:val="0"/>
      <w:overflowPunct/>
      <w:autoSpaceDE/>
      <w:autoSpaceDN/>
      <w:adjustRightInd/>
      <w:ind w:firstLine="720"/>
      <w:textAlignment w:val="auto"/>
    </w:pPr>
    <w:rPr>
      <w:b/>
      <w:bCs/>
      <w:color w:val="000000"/>
      <w:lang w:val="en-US"/>
    </w:rPr>
  </w:style>
  <w:style w:type="paragraph" w:customStyle="1" w:styleId="20">
    <w:name w:val="Îñíîâíîé òåêñò ñ îòñòóïîì 2"/>
    <w:basedOn w:val="a"/>
    <w:uiPriority w:val="99"/>
    <w:rsid w:val="003F580D"/>
    <w:pPr>
      <w:widowControl w:val="0"/>
      <w:overflowPunct/>
      <w:autoSpaceDE/>
      <w:autoSpaceDN/>
      <w:adjustRightInd/>
      <w:ind w:left="720"/>
      <w:textAlignment w:val="auto"/>
    </w:pPr>
    <w:rPr>
      <w:color w:val="000000"/>
      <w:lang w:val="en-US"/>
    </w:rPr>
  </w:style>
  <w:style w:type="paragraph" w:customStyle="1" w:styleId="caaieiaie3">
    <w:name w:val="caaieiaie 3"/>
    <w:basedOn w:val="Iauiue"/>
    <w:next w:val="Iauiue"/>
    <w:uiPriority w:val="99"/>
    <w:rsid w:val="003F580D"/>
    <w:pPr>
      <w:keepNext/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paragraph" w:customStyle="1" w:styleId="11">
    <w:name w:val="çàãîëîâîê 1"/>
    <w:basedOn w:val="a"/>
    <w:next w:val="a"/>
    <w:uiPriority w:val="99"/>
    <w:rsid w:val="003F580D"/>
    <w:pPr>
      <w:keepNext/>
      <w:widowControl w:val="0"/>
      <w:overflowPunct/>
      <w:autoSpaceDE/>
      <w:autoSpaceDN/>
      <w:adjustRightInd/>
      <w:jc w:val="left"/>
      <w:textAlignment w:val="auto"/>
    </w:pPr>
    <w:rPr>
      <w:sz w:val="28"/>
      <w:szCs w:val="28"/>
    </w:rPr>
  </w:style>
  <w:style w:type="paragraph" w:customStyle="1" w:styleId="3">
    <w:name w:val="Îñíîâíîé òåêñò ñ îòñòóïîì 3"/>
    <w:basedOn w:val="a"/>
    <w:uiPriority w:val="99"/>
    <w:rsid w:val="003F580D"/>
    <w:pPr>
      <w:widowControl w:val="0"/>
      <w:overflowPunct/>
      <w:autoSpaceDE/>
      <w:autoSpaceDN/>
      <w:adjustRightInd/>
      <w:ind w:firstLine="567"/>
      <w:textAlignment w:val="auto"/>
    </w:pPr>
    <w:rPr>
      <w:rFonts w:ascii="Peterburg" w:hAnsi="Peterburg" w:cs="Peterburg"/>
      <w:b/>
      <w:bCs/>
      <w:i/>
      <w:iCs/>
    </w:rPr>
  </w:style>
  <w:style w:type="paragraph" w:customStyle="1" w:styleId="Iniiaiieoaeno">
    <w:name w:val="Iniiaiie oaeno"/>
    <w:basedOn w:val="Iauiue"/>
    <w:uiPriority w:val="99"/>
    <w:rsid w:val="003F580D"/>
    <w:pPr>
      <w:widowControl/>
      <w:overflowPunct/>
      <w:autoSpaceDE/>
      <w:autoSpaceDN/>
      <w:adjustRightInd/>
      <w:jc w:val="both"/>
      <w:textAlignment w:val="auto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uiPriority w:val="99"/>
    <w:rsid w:val="003F580D"/>
    <w:pPr>
      <w:widowControl/>
      <w:overflowPunct/>
      <w:autoSpaceDE/>
      <w:autoSpaceDN/>
      <w:adjustRightInd/>
      <w:ind w:firstLine="284"/>
      <w:jc w:val="both"/>
      <w:textAlignment w:val="auto"/>
    </w:pPr>
    <w:rPr>
      <w:rFonts w:ascii="Peterburg" w:hAnsi="Peterburg" w:cs="Peterburg"/>
    </w:rPr>
  </w:style>
  <w:style w:type="paragraph" w:customStyle="1" w:styleId="Iniiaiieoaenonionooiii3">
    <w:name w:val="Iniiaiie oaeno n ionooiii 3"/>
    <w:basedOn w:val="Iauiue"/>
    <w:uiPriority w:val="99"/>
    <w:rsid w:val="003F580D"/>
    <w:pPr>
      <w:widowControl/>
      <w:overflowPunct/>
      <w:autoSpaceDE/>
      <w:autoSpaceDN/>
      <w:adjustRightInd/>
      <w:ind w:firstLine="720"/>
      <w:jc w:val="both"/>
      <w:textAlignment w:val="auto"/>
    </w:pPr>
    <w:rPr>
      <w:rFonts w:ascii="Peterburg" w:hAnsi="Peterburg" w:cs="Peterburg"/>
      <w:sz w:val="28"/>
      <w:szCs w:val="28"/>
    </w:rPr>
  </w:style>
  <w:style w:type="paragraph" w:customStyle="1" w:styleId="a0">
    <w:name w:val="основной"/>
    <w:basedOn w:val="Normal"/>
    <w:uiPriority w:val="99"/>
    <w:rsid w:val="003F580D"/>
    <w:pPr>
      <w:keepNext/>
      <w:widowControl/>
    </w:pPr>
    <w:rPr>
      <w:rFonts w:eastAsia="Times New Roman"/>
      <w:sz w:val="24"/>
      <w:szCs w:val="24"/>
    </w:rPr>
  </w:style>
  <w:style w:type="paragraph" w:customStyle="1" w:styleId="a1">
    <w:name w:val="список"/>
    <w:basedOn w:val="Normal"/>
    <w:uiPriority w:val="99"/>
    <w:rsid w:val="003F580D"/>
    <w:pPr>
      <w:keepLines/>
      <w:widowControl/>
      <w:overflowPunct w:val="0"/>
      <w:autoSpaceDE w:val="0"/>
      <w:autoSpaceDN w:val="0"/>
      <w:adjustRightInd w:val="0"/>
      <w:ind w:left="709" w:hanging="284"/>
      <w:jc w:val="both"/>
      <w:textAlignment w:val="baseline"/>
    </w:pPr>
    <w:rPr>
      <w:rFonts w:ascii="Peterburg" w:eastAsia="Times New Roman" w:hAnsi="Peterburg" w:cs="Peterburg"/>
      <w:sz w:val="24"/>
      <w:szCs w:val="24"/>
    </w:rPr>
  </w:style>
  <w:style w:type="paragraph" w:customStyle="1" w:styleId="a2">
    <w:name w:val="ñïèñîê"/>
    <w:basedOn w:val="a"/>
    <w:uiPriority w:val="99"/>
    <w:rsid w:val="003F580D"/>
    <w:pPr>
      <w:keepLines/>
      <w:widowControl w:val="0"/>
      <w:overflowPunct/>
      <w:autoSpaceDE/>
      <w:autoSpaceDN/>
      <w:adjustRightInd/>
      <w:ind w:left="709" w:hanging="284"/>
      <w:textAlignment w:val="auto"/>
    </w:pPr>
    <w:rPr>
      <w:rFonts w:ascii="Peterburg" w:hAnsi="Peterburg" w:cs="Peterburg"/>
    </w:rPr>
  </w:style>
  <w:style w:type="paragraph" w:customStyle="1" w:styleId="8">
    <w:name w:val="çàãîëîâîê 8"/>
    <w:basedOn w:val="a"/>
    <w:next w:val="a"/>
    <w:uiPriority w:val="99"/>
    <w:rsid w:val="003F580D"/>
    <w:pPr>
      <w:keepNext/>
      <w:widowControl w:val="0"/>
      <w:overflowPunct/>
      <w:autoSpaceDE/>
      <w:autoSpaceDN/>
      <w:adjustRightInd/>
      <w:ind w:firstLine="720"/>
      <w:textAlignment w:val="auto"/>
    </w:pPr>
    <w:rPr>
      <w:b/>
      <w:bCs/>
    </w:rPr>
  </w:style>
  <w:style w:type="paragraph" w:customStyle="1" w:styleId="nienie">
    <w:name w:val="nienie"/>
    <w:basedOn w:val="Iauiue"/>
    <w:uiPriority w:val="99"/>
    <w:rsid w:val="003F580D"/>
    <w:pPr>
      <w:keepLines/>
      <w:overflowPunct/>
      <w:autoSpaceDE/>
      <w:autoSpaceDN/>
      <w:adjustRightInd/>
      <w:ind w:left="709" w:hanging="284"/>
      <w:jc w:val="both"/>
      <w:textAlignment w:val="auto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Normal"/>
    <w:uiPriority w:val="99"/>
    <w:rsid w:val="003F580D"/>
    <w:pPr>
      <w:ind w:firstLine="567"/>
      <w:jc w:val="both"/>
    </w:pPr>
    <w:rPr>
      <w:rFonts w:eastAsia="Times New Roman"/>
      <w:b/>
      <w:bCs/>
      <w:color w:val="000000"/>
      <w:sz w:val="24"/>
      <w:szCs w:val="24"/>
    </w:rPr>
  </w:style>
  <w:style w:type="paragraph" w:styleId="ListBullet4">
    <w:name w:val="List Bullet 4"/>
    <w:basedOn w:val="Normal"/>
    <w:autoRedefine/>
    <w:uiPriority w:val="99"/>
    <w:rsid w:val="003F580D"/>
    <w:pPr>
      <w:widowControl/>
      <w:ind w:left="360" w:hanging="360"/>
    </w:pPr>
    <w:rPr>
      <w:rFonts w:eastAsia="Times New Roman"/>
      <w:lang w:val="en-GB"/>
    </w:rPr>
  </w:style>
  <w:style w:type="paragraph" w:customStyle="1" w:styleId="a3">
    <w:name w:val="Îñíîâíîé òåêñò"/>
    <w:basedOn w:val="a"/>
    <w:uiPriority w:val="99"/>
    <w:rsid w:val="003F580D"/>
    <w:pPr>
      <w:widowControl w:val="0"/>
      <w:tabs>
        <w:tab w:val="left" w:leader="dot" w:pos="9072"/>
      </w:tabs>
      <w:overflowPunct/>
      <w:autoSpaceDE/>
      <w:autoSpaceDN/>
      <w:adjustRightInd/>
      <w:textAlignment w:val="auto"/>
    </w:pPr>
    <w:rPr>
      <w:b/>
      <w:bCs/>
    </w:rPr>
  </w:style>
  <w:style w:type="paragraph" w:customStyle="1" w:styleId="caaieiaie2">
    <w:name w:val="caaieiaie 2"/>
    <w:basedOn w:val="Iauiue"/>
    <w:next w:val="Iauiue"/>
    <w:uiPriority w:val="99"/>
    <w:rsid w:val="003F580D"/>
    <w:pPr>
      <w:keepNext/>
      <w:keepLines/>
      <w:overflowPunct/>
      <w:autoSpaceDE/>
      <w:autoSpaceDN/>
      <w:adjustRightInd/>
      <w:spacing w:before="240" w:after="60"/>
      <w:jc w:val="center"/>
      <w:textAlignment w:val="auto"/>
    </w:pPr>
    <w:rPr>
      <w:rFonts w:ascii="Peterburg" w:hAnsi="Peterburg" w:cs="Peterburg"/>
      <w:b/>
      <w:bCs/>
      <w:sz w:val="24"/>
      <w:szCs w:val="24"/>
    </w:rPr>
  </w:style>
  <w:style w:type="paragraph" w:customStyle="1" w:styleId="Heading">
    <w:name w:val="Heading"/>
    <w:uiPriority w:val="99"/>
    <w:rsid w:val="003F580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5">
    <w:name w:val="çàãîëîâîê 5"/>
    <w:basedOn w:val="Normal"/>
    <w:next w:val="Normal"/>
    <w:uiPriority w:val="99"/>
    <w:rsid w:val="003F580D"/>
    <w:pPr>
      <w:keepNext/>
      <w:ind w:firstLine="567"/>
      <w:jc w:val="both"/>
    </w:pPr>
    <w:rPr>
      <w:rFonts w:eastAsia="Times New Roman"/>
      <w:b/>
      <w:bCs/>
      <w:u w:val="single"/>
    </w:rPr>
  </w:style>
  <w:style w:type="paragraph" w:customStyle="1" w:styleId="consplustitle0">
    <w:name w:val="consplustitle"/>
    <w:basedOn w:val="Normal"/>
    <w:uiPriority w:val="99"/>
    <w:rsid w:val="003F580D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basedOn w:val="Normal"/>
    <w:uiPriority w:val="99"/>
    <w:rsid w:val="003F580D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">
    <w:name w:val="Стиль1 Знак"/>
    <w:basedOn w:val="Heading3"/>
    <w:uiPriority w:val="99"/>
    <w:rsid w:val="003F580D"/>
    <w:pPr>
      <w:keepLines/>
      <w:spacing w:before="60" w:after="120"/>
      <w:jc w:val="both"/>
    </w:pPr>
    <w:rPr>
      <w:rFonts w:ascii="Arial" w:hAnsi="Arial" w:cs="Arial"/>
      <w:sz w:val="22"/>
      <w:szCs w:val="22"/>
      <w:lang w:eastAsia="ru-RU"/>
    </w:rPr>
  </w:style>
  <w:style w:type="paragraph" w:customStyle="1" w:styleId="13">
    <w:name w:val="Стиль1"/>
    <w:basedOn w:val="Heading3"/>
    <w:uiPriority w:val="99"/>
    <w:rsid w:val="003F580D"/>
    <w:pPr>
      <w:keepLines/>
      <w:spacing w:before="60" w:after="120"/>
      <w:jc w:val="both"/>
    </w:pPr>
    <w:rPr>
      <w:rFonts w:ascii="Arial" w:hAnsi="Arial" w:cs="Arial"/>
      <w:sz w:val="22"/>
      <w:szCs w:val="22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3F580D"/>
    <w:rPr>
      <w:b/>
      <w:bCs/>
      <w:color w:val="008000"/>
      <w:sz w:val="20"/>
      <w:szCs w:val="20"/>
      <w:u w:val="single"/>
    </w:rPr>
  </w:style>
  <w:style w:type="character" w:styleId="Strong">
    <w:name w:val="Strong"/>
    <w:basedOn w:val="DefaultParagraphFont"/>
    <w:uiPriority w:val="99"/>
    <w:qFormat/>
    <w:rsid w:val="003F580D"/>
    <w:rPr>
      <w:b/>
      <w:bCs/>
    </w:rPr>
  </w:style>
  <w:style w:type="paragraph" w:customStyle="1" w:styleId="a5">
    <w:name w:val="Содержимое таблицы"/>
    <w:basedOn w:val="Normal"/>
    <w:uiPriority w:val="99"/>
    <w:rsid w:val="003F580D"/>
    <w:pPr>
      <w:suppressLineNumbers/>
      <w:jc w:val="both"/>
    </w:pPr>
    <w:rPr>
      <w:kern w:val="1"/>
      <w:sz w:val="24"/>
      <w:szCs w:val="24"/>
      <w:lang w:eastAsia="en-US"/>
    </w:rPr>
  </w:style>
  <w:style w:type="paragraph" w:customStyle="1" w:styleId="a6">
    <w:name w:val="Заголовок"/>
    <w:basedOn w:val="Normal"/>
    <w:next w:val="BodyText"/>
    <w:uiPriority w:val="99"/>
    <w:rsid w:val="003F580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F580D"/>
    <w:pPr>
      <w:widowControl/>
      <w:autoSpaceDE w:val="0"/>
      <w:autoSpaceDN w:val="0"/>
      <w:adjustRightInd w:val="0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580D"/>
    <w:rPr>
      <w:rFonts w:ascii="Times New Roman" w:hAnsi="Times New Roman" w:cs="Times New Roman"/>
    </w:rPr>
  </w:style>
  <w:style w:type="paragraph" w:customStyle="1" w:styleId="Standard">
    <w:name w:val="Standard"/>
    <w:uiPriority w:val="99"/>
    <w:rsid w:val="00C1316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23">
    <w:name w:val="Знак Знак Знак2 Знак Знак Знак Знак Знак Знак Знак"/>
    <w:basedOn w:val="Normal"/>
    <w:uiPriority w:val="99"/>
    <w:rsid w:val="008417C5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numbering" w:styleId="ArticleSection">
    <w:name w:val="Outline List 3"/>
    <w:basedOn w:val="NoList"/>
    <w:uiPriority w:val="99"/>
    <w:semiHidden/>
    <w:unhideWhenUsed/>
    <w:locked/>
    <w:rsid w:val="00AD00B3"/>
    <w:pPr>
      <w:numPr>
        <w:numId w:val="3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317</Words>
  <Characters>1810</Characters>
  <Application>Microsoft Office Outlook</Application>
  <DocSecurity>0</DocSecurity>
  <Lines>0</Lines>
  <Paragraphs>0</Paragraphs>
  <ScaleCrop>false</ScaleCrop>
  <Company>Voronezh cityhall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Лютикова</dc:creator>
  <cp:keywords/>
  <dc:description/>
  <cp:lastModifiedBy>USER</cp:lastModifiedBy>
  <cp:revision>6</cp:revision>
  <cp:lastPrinted>2013-10-21T15:04:00Z</cp:lastPrinted>
  <dcterms:created xsi:type="dcterms:W3CDTF">2013-11-20T07:41:00Z</dcterms:created>
  <dcterms:modified xsi:type="dcterms:W3CDTF">2013-11-26T10:19:00Z</dcterms:modified>
</cp:coreProperties>
</file>